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-1260975073"/>
        <w:placeholder>
          <w:docPart w:val="314A9144AE9145CDA0259C52860F7D81"/>
        </w:placeholder>
        <w:temporary/>
        <w:showingPlcHdr/>
        <w15:appearance w15:val="hidden"/>
      </w:sdtPr>
      <w:sdtEndPr/>
      <w:sdtContent>
        <w:p w14:paraId="3DF1A2EA" w14:textId="77777777" w:rsidR="00595A29" w:rsidRDefault="00812C84">
          <w:pPr>
            <w:pStyle w:val="Title"/>
          </w:pPr>
          <w:r>
            <w:t>memo</w:t>
          </w:r>
        </w:p>
      </w:sdtContent>
    </w:sdt>
    <w:tbl>
      <w:tblPr>
        <w:tblStyle w:val="TableGrid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First table has company name and second table has memo information"/>
      </w:tblPr>
      <w:tblGrid>
        <w:gridCol w:w="8640"/>
      </w:tblGrid>
      <w:tr w:rsidR="00595A29" w14:paraId="7D251031" w14:textId="77777777" w:rsidTr="00751185">
        <w:trPr>
          <w:trHeight w:val="288"/>
        </w:trPr>
        <w:sdt>
          <w:sdtPr>
            <w:id w:val="183950447"/>
            <w:placeholder>
              <w:docPart w:val="62C0F5661A23486D97238FBB74E82E0F"/>
            </w:placeholder>
            <w:temporary/>
            <w:showingPlcHdr/>
            <w15:appearance w15:val="hidden"/>
          </w:sdtPr>
          <w:sdtEndPr/>
          <w:sdtContent>
            <w:tc>
              <w:tcPr>
                <w:tcW w:w="8640" w:type="dxa"/>
              </w:tcPr>
              <w:p w14:paraId="7A03C18C" w14:textId="77777777" w:rsidR="00595A29" w:rsidRPr="00812C84" w:rsidRDefault="00812C84" w:rsidP="00812C84">
                <w:pPr>
                  <w:pStyle w:val="Heading1"/>
                </w:pPr>
                <w:r w:rsidRPr="00812C84">
                  <w:t>Company name</w:t>
                </w:r>
              </w:p>
            </w:tc>
          </w:sdtContent>
        </w:sdt>
      </w:tr>
    </w:tbl>
    <w:tbl>
      <w:tblPr>
        <w:tblStyle w:val="TableGrid"/>
        <w:tblW w:w="5000" w:type="pct"/>
        <w:tblBorders>
          <w:top w:val="single" w:sz="4" w:space="0" w:color="A6A6A6" w:themeColor="background1" w:themeShade="A6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First table has company name and second table has memo information"/>
      </w:tblPr>
      <w:tblGrid>
        <w:gridCol w:w="1104"/>
        <w:gridCol w:w="7536"/>
      </w:tblGrid>
      <w:tr w:rsidR="00595A29" w14:paraId="5A260246" w14:textId="77777777">
        <w:trPr>
          <w:trHeight w:val="32"/>
        </w:trPr>
        <w:sdt>
          <w:sdtPr>
            <w:id w:val="-1849470194"/>
            <w:placeholder>
              <w:docPart w:val="F23B7A5B395340548173CBA7E09FE1FB"/>
            </w:placeholder>
            <w:temporary/>
            <w:showingPlcHdr/>
            <w15:appearance w15:val="hidden"/>
          </w:sdtPr>
          <w:sdtEndPr/>
          <w:sdtContent>
            <w:tc>
              <w:tcPr>
                <w:tcW w:w="1104" w:type="dxa"/>
                <w:tcBorders>
                  <w:top w:val="nil"/>
                  <w:bottom w:val="nil"/>
                </w:tcBorders>
              </w:tcPr>
              <w:p w14:paraId="11EB1D37" w14:textId="77777777" w:rsidR="00595A29" w:rsidRDefault="00D77C46">
                <w:pPr>
                  <w:spacing w:after="120" w:line="259" w:lineRule="auto"/>
                </w:pPr>
                <w:r>
                  <w:t>To:</w:t>
                </w:r>
              </w:p>
            </w:tc>
          </w:sdtContent>
        </w:sdt>
        <w:tc>
          <w:tcPr>
            <w:tcW w:w="7536" w:type="dxa"/>
            <w:tcBorders>
              <w:top w:val="nil"/>
              <w:bottom w:val="nil"/>
            </w:tcBorders>
          </w:tcPr>
          <w:p w14:paraId="03CC92BD" w14:textId="3C348D3E" w:rsidR="00595A29" w:rsidRDefault="00961191">
            <w:pPr>
              <w:spacing w:after="120" w:line="259" w:lineRule="auto"/>
            </w:pPr>
            <w:r>
              <w:t>Sue Sutherland</w:t>
            </w:r>
            <w:r w:rsidR="002959F0">
              <w:t>, Randy Smith</w:t>
            </w:r>
          </w:p>
        </w:tc>
      </w:tr>
      <w:tr w:rsidR="00595A29" w14:paraId="6439EEC5" w14:textId="77777777">
        <w:trPr>
          <w:trHeight w:val="37"/>
        </w:trPr>
        <w:tc>
          <w:tcPr>
            <w:tcW w:w="1104" w:type="dxa"/>
            <w:tcBorders>
              <w:top w:val="nil"/>
              <w:bottom w:val="nil"/>
            </w:tcBorders>
          </w:tcPr>
          <w:p w14:paraId="7F32184F" w14:textId="77777777" w:rsidR="00595A29" w:rsidRDefault="000C14C7">
            <w:pPr>
              <w:spacing w:after="120" w:line="259" w:lineRule="auto"/>
            </w:pPr>
            <w:sdt>
              <w:sdtPr>
                <w:id w:val="1202138601"/>
                <w:placeholder>
                  <w:docPart w:val="BAB6A091094A4658962BBCE40F3729A3"/>
                </w:placeholder>
                <w:temporary/>
                <w:showingPlcHdr/>
                <w15:appearance w15:val="hidden"/>
              </w:sdtPr>
              <w:sdtEndPr/>
              <w:sdtContent>
                <w:r w:rsidR="00D77C46">
                  <w:t xml:space="preserve">From: </w:t>
                </w:r>
              </w:sdtContent>
            </w:sdt>
          </w:p>
        </w:tc>
        <w:sdt>
          <w:sdtPr>
            <w:alias w:val="Author"/>
            <w:tag w:val="Author"/>
            <w:id w:val="19907975"/>
            <w:placeholder>
              <w:docPart w:val="3A5C467514534865835F6D4BE09C4184"/>
            </w:placeholder>
            <w:temporary/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15:appearance w15:val="hidden"/>
            <w:text/>
          </w:sdtPr>
          <w:sdtEndPr/>
          <w:sdtContent>
            <w:tc>
              <w:tcPr>
                <w:tcW w:w="7536" w:type="dxa"/>
                <w:tcBorders>
                  <w:top w:val="nil"/>
                  <w:bottom w:val="nil"/>
                </w:tcBorders>
              </w:tcPr>
              <w:p w14:paraId="3FDB8995" w14:textId="77777777" w:rsidR="00595A29" w:rsidRDefault="00732913">
                <w:pPr>
                  <w:spacing w:after="120" w:line="259" w:lineRule="auto"/>
                </w:pPr>
                <w:r>
                  <w:t>Martin, Andrew W.</w:t>
                </w:r>
              </w:p>
            </w:tc>
          </w:sdtContent>
        </w:sdt>
      </w:tr>
      <w:tr w:rsidR="00595A29" w14:paraId="793339F6" w14:textId="77777777">
        <w:trPr>
          <w:trHeight w:val="37"/>
        </w:trPr>
        <w:tc>
          <w:tcPr>
            <w:tcW w:w="1104" w:type="dxa"/>
            <w:tcBorders>
              <w:top w:val="nil"/>
              <w:bottom w:val="nil"/>
            </w:tcBorders>
          </w:tcPr>
          <w:p w14:paraId="6C365680" w14:textId="77777777" w:rsidR="00595A29" w:rsidRDefault="000C14C7">
            <w:pPr>
              <w:spacing w:after="120" w:line="259" w:lineRule="auto"/>
            </w:pPr>
            <w:sdt>
              <w:sdtPr>
                <w:id w:val="656889604"/>
                <w:placeholder>
                  <w:docPart w:val="4F17339506854EAABAD44CDAD0F3311D"/>
                </w:placeholder>
                <w:temporary/>
                <w:showingPlcHdr/>
                <w15:appearance w15:val="hidden"/>
              </w:sdtPr>
              <w:sdtEndPr/>
              <w:sdtContent>
                <w:r w:rsidR="00D77C46">
                  <w:t>Date:</w:t>
                </w:r>
              </w:sdtContent>
            </w:sdt>
          </w:p>
        </w:tc>
        <w:tc>
          <w:tcPr>
            <w:tcW w:w="7536" w:type="dxa"/>
            <w:tcBorders>
              <w:top w:val="nil"/>
              <w:bottom w:val="nil"/>
            </w:tcBorders>
          </w:tcPr>
          <w:p w14:paraId="7BA161D6" w14:textId="33426049" w:rsidR="00595A29" w:rsidRDefault="00D5561D">
            <w:pPr>
              <w:spacing w:after="120" w:line="259" w:lineRule="auto"/>
            </w:pPr>
            <w:r>
              <w:t>0</w:t>
            </w:r>
            <w:r w:rsidR="007F0EAB">
              <w:t>5/29</w:t>
            </w:r>
            <w:r>
              <w:t>/25</w:t>
            </w:r>
          </w:p>
        </w:tc>
      </w:tr>
      <w:tr w:rsidR="00595A29" w14:paraId="06226751" w14:textId="77777777">
        <w:tc>
          <w:tcPr>
            <w:tcW w:w="1104" w:type="dxa"/>
            <w:tcBorders>
              <w:top w:val="nil"/>
              <w:bottom w:val="single" w:sz="4" w:space="0" w:color="A6A6A6" w:themeColor="background1" w:themeShade="A6"/>
            </w:tcBorders>
            <w:tcMar>
              <w:bottom w:w="576" w:type="dxa"/>
            </w:tcMar>
          </w:tcPr>
          <w:p w14:paraId="3D438FDF" w14:textId="77777777" w:rsidR="00595A29" w:rsidRDefault="000C14C7">
            <w:pPr>
              <w:spacing w:after="120" w:line="259" w:lineRule="auto"/>
            </w:pPr>
            <w:sdt>
              <w:sdtPr>
                <w:id w:val="-2000876693"/>
                <w:placeholder>
                  <w:docPart w:val="34A208C4DBE04F95B04EF0F274844A2E"/>
                </w:placeholder>
                <w:temporary/>
                <w:showingPlcHdr/>
                <w15:appearance w15:val="hidden"/>
              </w:sdtPr>
              <w:sdtEndPr/>
              <w:sdtContent>
                <w:r w:rsidR="00D77C46">
                  <w:t>Re:</w:t>
                </w:r>
              </w:sdtContent>
            </w:sdt>
          </w:p>
        </w:tc>
        <w:tc>
          <w:tcPr>
            <w:tcW w:w="7536" w:type="dxa"/>
            <w:tcBorders>
              <w:top w:val="nil"/>
              <w:bottom w:val="single" w:sz="4" w:space="0" w:color="A6A6A6" w:themeColor="background1" w:themeShade="A6"/>
            </w:tcBorders>
            <w:tcMar>
              <w:bottom w:w="576" w:type="dxa"/>
            </w:tcMar>
          </w:tcPr>
          <w:p w14:paraId="63F34171" w14:textId="1DEC18B9" w:rsidR="00595A29" w:rsidRDefault="00961191">
            <w:pPr>
              <w:spacing w:after="120" w:line="259" w:lineRule="auto"/>
            </w:pPr>
            <w:r>
              <w:t xml:space="preserve">Revision of </w:t>
            </w:r>
            <w:r w:rsidR="000E46A8">
              <w:t xml:space="preserve">the </w:t>
            </w:r>
            <w:r w:rsidR="00D5561D">
              <w:t xml:space="preserve">Modern Greek Embedded </w:t>
            </w:r>
            <w:r w:rsidR="009D0D6E">
              <w:t>Literacies</w:t>
            </w:r>
          </w:p>
        </w:tc>
      </w:tr>
      <w:tr w:rsidR="00595A29" w14:paraId="3E094CE8" w14:textId="77777777">
        <w:trPr>
          <w:trHeight w:val="288"/>
        </w:trPr>
        <w:tc>
          <w:tcPr>
            <w:tcW w:w="1104" w:type="dxa"/>
            <w:tcBorders>
              <w:top w:val="single" w:sz="4" w:space="0" w:color="A6A6A6" w:themeColor="background1" w:themeShade="A6"/>
            </w:tcBorders>
            <w:tcMar>
              <w:top w:w="144" w:type="dxa"/>
            </w:tcMar>
          </w:tcPr>
          <w:sdt>
            <w:sdtPr>
              <w:rPr>
                <w:sz w:val="22"/>
                <w:szCs w:val="22"/>
              </w:rPr>
              <w:id w:val="-973595482"/>
              <w:placeholder>
                <w:docPart w:val="3891653D7F0E48A784D9FBCEC03355C2"/>
              </w:placeholder>
              <w:temporary/>
              <w:showingPlcHdr/>
              <w15:appearance w15:val="hidden"/>
            </w:sdtPr>
            <w:sdtEndPr/>
            <w:sdtContent>
              <w:p w14:paraId="70E24B0A" w14:textId="77777777" w:rsidR="00595A29" w:rsidRPr="008D076D" w:rsidRDefault="00D77C46">
                <w:pPr>
                  <w:spacing w:after="120" w:line="259" w:lineRule="auto"/>
                  <w:rPr>
                    <w:sz w:val="22"/>
                    <w:szCs w:val="22"/>
                  </w:rPr>
                </w:pPr>
                <w:r w:rsidRPr="008D076D">
                  <w:rPr>
                    <w:sz w:val="22"/>
                    <w:szCs w:val="22"/>
                  </w:rPr>
                  <w:t>Comments:</w:t>
                </w:r>
              </w:p>
            </w:sdtContent>
          </w:sdt>
        </w:tc>
        <w:tc>
          <w:tcPr>
            <w:tcW w:w="7536" w:type="dxa"/>
            <w:tcBorders>
              <w:top w:val="single" w:sz="4" w:space="0" w:color="A6A6A6" w:themeColor="background1" w:themeShade="A6"/>
            </w:tcBorders>
            <w:tcMar>
              <w:top w:w="144" w:type="dxa"/>
            </w:tcMar>
          </w:tcPr>
          <w:p w14:paraId="6A5D64DA" w14:textId="50F7683A" w:rsidR="00EA6465" w:rsidRDefault="001009BE" w:rsidP="00EA64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Department of </w:t>
            </w:r>
            <w:r w:rsidR="007F0EAB">
              <w:rPr>
                <w:sz w:val="22"/>
                <w:szCs w:val="22"/>
              </w:rPr>
              <w:t xml:space="preserve">Art has made a change to their </w:t>
            </w:r>
            <w:r w:rsidR="002B57F6">
              <w:rPr>
                <w:sz w:val="22"/>
                <w:szCs w:val="22"/>
              </w:rPr>
              <w:t>Data Analysis embedded literacy for their BA and BFA students. This change is supported by the college.</w:t>
            </w:r>
          </w:p>
          <w:p w14:paraId="13AA3531" w14:textId="77777777" w:rsidR="001009BE" w:rsidRDefault="001009BE" w:rsidP="00EA6465">
            <w:pPr>
              <w:rPr>
                <w:sz w:val="22"/>
                <w:szCs w:val="22"/>
              </w:rPr>
            </w:pPr>
          </w:p>
          <w:p w14:paraId="3202C1F1" w14:textId="77777777" w:rsidR="00003938" w:rsidRDefault="00003938" w:rsidP="00EA6465">
            <w:pPr>
              <w:rPr>
                <w:sz w:val="22"/>
                <w:szCs w:val="22"/>
              </w:rPr>
            </w:pPr>
          </w:p>
          <w:p w14:paraId="0B86B9E4" w14:textId="39A6D99E" w:rsidR="00003938" w:rsidRDefault="00003938" w:rsidP="00726E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Analysis: Replace </w:t>
            </w:r>
            <w:r w:rsidR="00726E95">
              <w:rPr>
                <w:sz w:val="22"/>
                <w:szCs w:val="22"/>
              </w:rPr>
              <w:t xml:space="preserve">ART 3014, 3005 or 3017 with </w:t>
            </w:r>
            <w:r w:rsidR="00B743A5">
              <w:rPr>
                <w:sz w:val="22"/>
                <w:szCs w:val="22"/>
              </w:rPr>
              <w:t>ART 3004 (Life Studio Drawing 1) or 3107</w:t>
            </w:r>
            <w:r w:rsidR="000C14C7">
              <w:rPr>
                <w:sz w:val="22"/>
                <w:szCs w:val="22"/>
              </w:rPr>
              <w:t xml:space="preserve"> (Life Sculpture)</w:t>
            </w:r>
          </w:p>
          <w:p w14:paraId="44356D9D" w14:textId="77777777" w:rsidR="002E4E61" w:rsidRDefault="002E4E61" w:rsidP="00EA6465">
            <w:pPr>
              <w:rPr>
                <w:sz w:val="22"/>
                <w:szCs w:val="22"/>
              </w:rPr>
            </w:pPr>
          </w:p>
          <w:p w14:paraId="171D2F96" w14:textId="523D40B4" w:rsidR="00DA169D" w:rsidRPr="008D076D" w:rsidRDefault="00DA169D" w:rsidP="004E5657">
            <w:pPr>
              <w:pStyle w:val="xmsonormal"/>
            </w:pPr>
          </w:p>
          <w:p w14:paraId="7387762B" w14:textId="77777777" w:rsidR="00DA169D" w:rsidRPr="008D076D" w:rsidRDefault="00DA169D" w:rsidP="00DA169D">
            <w:pPr>
              <w:rPr>
                <w:sz w:val="22"/>
                <w:szCs w:val="22"/>
              </w:rPr>
            </w:pPr>
          </w:p>
          <w:p w14:paraId="3C3EE929" w14:textId="77777777" w:rsidR="00E4703C" w:rsidRPr="008D076D" w:rsidRDefault="00E4703C" w:rsidP="00DA169D">
            <w:pPr>
              <w:rPr>
                <w:sz w:val="22"/>
                <w:szCs w:val="22"/>
              </w:rPr>
            </w:pPr>
          </w:p>
          <w:p w14:paraId="2C3898E5" w14:textId="00296262" w:rsidR="00E87DBC" w:rsidRPr="008D076D" w:rsidRDefault="00E87DBC" w:rsidP="00E87DBC">
            <w:pPr>
              <w:pStyle w:val="xmsonormal"/>
            </w:pPr>
          </w:p>
          <w:p w14:paraId="3465BCD0" w14:textId="5EE4FC86" w:rsidR="00595A29" w:rsidRPr="008D076D" w:rsidRDefault="00595A29" w:rsidP="00173789">
            <w:pPr>
              <w:spacing w:after="120" w:line="259" w:lineRule="auto"/>
              <w:rPr>
                <w:sz w:val="22"/>
                <w:szCs w:val="22"/>
              </w:rPr>
            </w:pPr>
          </w:p>
        </w:tc>
      </w:tr>
    </w:tbl>
    <w:p w14:paraId="05D835DA" w14:textId="77777777" w:rsidR="00595A29" w:rsidRDefault="00595A29"/>
    <w:sectPr w:rsidR="00595A29">
      <w:footerReference w:type="default" r:id="rId8"/>
      <w:pgSz w:w="12240" w:h="15840"/>
      <w:pgMar w:top="72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AC407" w14:textId="77777777" w:rsidR="000C5BE9" w:rsidRDefault="000C5BE9">
      <w:pPr>
        <w:spacing w:after="0" w:line="240" w:lineRule="auto"/>
      </w:pPr>
      <w:r>
        <w:separator/>
      </w:r>
    </w:p>
  </w:endnote>
  <w:endnote w:type="continuationSeparator" w:id="0">
    <w:p w14:paraId="4FE0655D" w14:textId="77777777" w:rsidR="000C5BE9" w:rsidRDefault="000C5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212991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2E0433" w14:textId="77777777" w:rsidR="00595A29" w:rsidRDefault="00D77C4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988B5" w14:textId="77777777" w:rsidR="000C5BE9" w:rsidRDefault="000C5BE9">
      <w:pPr>
        <w:spacing w:after="0" w:line="240" w:lineRule="auto"/>
      </w:pPr>
      <w:r>
        <w:separator/>
      </w:r>
    </w:p>
  </w:footnote>
  <w:footnote w:type="continuationSeparator" w:id="0">
    <w:p w14:paraId="7A31D6FA" w14:textId="77777777" w:rsidR="000C5BE9" w:rsidRDefault="000C5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A031C8"/>
    <w:multiLevelType w:val="multilevel"/>
    <w:tmpl w:val="EA80C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6691117"/>
    <w:multiLevelType w:val="multilevel"/>
    <w:tmpl w:val="A7D66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38708781">
    <w:abstractNumId w:val="1"/>
  </w:num>
  <w:num w:numId="2" w16cid:durableId="2018998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913"/>
    <w:rsid w:val="00003938"/>
    <w:rsid w:val="00051D93"/>
    <w:rsid w:val="00083F9A"/>
    <w:rsid w:val="000A0C65"/>
    <w:rsid w:val="000C14C7"/>
    <w:rsid w:val="000C5BE9"/>
    <w:rsid w:val="000D475B"/>
    <w:rsid w:val="000E46A8"/>
    <w:rsid w:val="000F16CE"/>
    <w:rsid w:val="001009BE"/>
    <w:rsid w:val="00173789"/>
    <w:rsid w:val="00201891"/>
    <w:rsid w:val="0026078C"/>
    <w:rsid w:val="002959F0"/>
    <w:rsid w:val="002A3D24"/>
    <w:rsid w:val="002A6222"/>
    <w:rsid w:val="002B57F6"/>
    <w:rsid w:val="002B7ED9"/>
    <w:rsid w:val="002E4E61"/>
    <w:rsid w:val="002E4F71"/>
    <w:rsid w:val="00306307"/>
    <w:rsid w:val="003218D0"/>
    <w:rsid w:val="003274C6"/>
    <w:rsid w:val="00331987"/>
    <w:rsid w:val="00390BCD"/>
    <w:rsid w:val="00394E0B"/>
    <w:rsid w:val="003A0797"/>
    <w:rsid w:val="003A6F9F"/>
    <w:rsid w:val="003F76BC"/>
    <w:rsid w:val="00472F8D"/>
    <w:rsid w:val="0048547B"/>
    <w:rsid w:val="004C2E9D"/>
    <w:rsid w:val="004D4D9C"/>
    <w:rsid w:val="004E5261"/>
    <w:rsid w:val="004E5657"/>
    <w:rsid w:val="004F3A5B"/>
    <w:rsid w:val="0051418D"/>
    <w:rsid w:val="0051570F"/>
    <w:rsid w:val="00560DBA"/>
    <w:rsid w:val="00574303"/>
    <w:rsid w:val="00595A29"/>
    <w:rsid w:val="005D6E04"/>
    <w:rsid w:val="00601BDE"/>
    <w:rsid w:val="00661B27"/>
    <w:rsid w:val="0069202D"/>
    <w:rsid w:val="00696B3E"/>
    <w:rsid w:val="006D69F0"/>
    <w:rsid w:val="006D7F0F"/>
    <w:rsid w:val="0071013C"/>
    <w:rsid w:val="00726E95"/>
    <w:rsid w:val="00732913"/>
    <w:rsid w:val="007354B7"/>
    <w:rsid w:val="00751185"/>
    <w:rsid w:val="00795131"/>
    <w:rsid w:val="007B3B75"/>
    <w:rsid w:val="007C2E2C"/>
    <w:rsid w:val="007F0EAB"/>
    <w:rsid w:val="00812C84"/>
    <w:rsid w:val="00812EAD"/>
    <w:rsid w:val="00834218"/>
    <w:rsid w:val="00836CB1"/>
    <w:rsid w:val="008604DE"/>
    <w:rsid w:val="008714C2"/>
    <w:rsid w:val="008D076D"/>
    <w:rsid w:val="008E2C0A"/>
    <w:rsid w:val="009463B7"/>
    <w:rsid w:val="009575A2"/>
    <w:rsid w:val="00961191"/>
    <w:rsid w:val="00974098"/>
    <w:rsid w:val="009C6D62"/>
    <w:rsid w:val="009D0D6E"/>
    <w:rsid w:val="009D7746"/>
    <w:rsid w:val="00A24D59"/>
    <w:rsid w:val="00A8656D"/>
    <w:rsid w:val="00AB129C"/>
    <w:rsid w:val="00AB2F7E"/>
    <w:rsid w:val="00B54D5F"/>
    <w:rsid w:val="00B743A5"/>
    <w:rsid w:val="00BE11C3"/>
    <w:rsid w:val="00C434F0"/>
    <w:rsid w:val="00C43AD4"/>
    <w:rsid w:val="00CD564B"/>
    <w:rsid w:val="00CE4F23"/>
    <w:rsid w:val="00D54B33"/>
    <w:rsid w:val="00D5561D"/>
    <w:rsid w:val="00D757B5"/>
    <w:rsid w:val="00D77C46"/>
    <w:rsid w:val="00D90583"/>
    <w:rsid w:val="00DA169D"/>
    <w:rsid w:val="00DA40F8"/>
    <w:rsid w:val="00E04D12"/>
    <w:rsid w:val="00E42AF0"/>
    <w:rsid w:val="00E4703C"/>
    <w:rsid w:val="00E87DBC"/>
    <w:rsid w:val="00EA6465"/>
    <w:rsid w:val="00ED7F70"/>
    <w:rsid w:val="00EE3C73"/>
    <w:rsid w:val="00F365A6"/>
    <w:rsid w:val="00F9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859C8"/>
  <w15:chartTrackingRefBased/>
  <w15:docId w15:val="{476214D9-32E6-408E-A563-32F287FE8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18"/>
        <w:szCs w:val="18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9F0"/>
  </w:style>
  <w:style w:type="paragraph" w:styleId="Heading1">
    <w:name w:val="heading 1"/>
    <w:basedOn w:val="Normal"/>
    <w:next w:val="Normal"/>
    <w:link w:val="Heading1Char"/>
    <w:uiPriority w:val="2"/>
    <w:qFormat/>
    <w:pPr>
      <w:spacing w:after="200"/>
      <w:contextualSpacing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4F81BD" w:themeColor="accent1"/>
      <w:spacing w:val="0"/>
    </w:rPr>
  </w:style>
  <w:style w:type="character" w:customStyle="1" w:styleId="Heading1Char">
    <w:name w:val="Heading 1 Char"/>
    <w:basedOn w:val="DefaultParagraphFont"/>
    <w:link w:val="Heading1"/>
    <w:uiPriority w:val="2"/>
    <w:rPr>
      <w:b/>
      <w:color w:val="000000" w:themeColor="text1"/>
      <w:sz w:val="18"/>
      <w:szCs w:val="18"/>
      <w:lang w:eastAsia="en-US"/>
    </w:rPr>
  </w:style>
  <w:style w:type="table" w:styleId="TableGrid">
    <w:name w:val="Table Grid"/>
    <w:basedOn w:val="TableNormal"/>
    <w:uiPriority w:val="1"/>
    <w:pPr>
      <w:spacing w:after="0" w:line="240" w:lineRule="auto"/>
    </w:pPr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basedOn w:val="DefaultParagraphFont"/>
    <w:link w:val="Footer"/>
    <w:uiPriority w:val="99"/>
    <w:rPr>
      <w:color w:val="000000" w:themeColor="text1"/>
      <w:sz w:val="18"/>
      <w:szCs w:val="18"/>
      <w:lang w:eastAsia="en-US"/>
    </w:rPr>
  </w:style>
  <w:style w:type="paragraph" w:styleId="Title">
    <w:name w:val="Title"/>
    <w:basedOn w:val="Normal"/>
    <w:link w:val="TitleChar"/>
    <w:uiPriority w:val="1"/>
    <w:unhideWhenUsed/>
    <w:qFormat/>
    <w:pPr>
      <w:spacing w:after="400" w:line="360" w:lineRule="auto"/>
      <w:ind w:left="-86"/>
      <w:contextualSpacing/>
    </w:pPr>
    <w:rPr>
      <w:rFonts w:cstheme="majorBidi"/>
      <w:color w:val="595959" w:themeColor="text1" w:themeTint="A6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cstheme="majorBidi"/>
      <w:color w:val="595959" w:themeColor="text1" w:themeTint="A6"/>
      <w:spacing w:val="-10"/>
      <w:kern w:val="28"/>
      <w:sz w:val="96"/>
      <w:szCs w:val="56"/>
      <w:lang w:eastAsia="en-US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</w:style>
  <w:style w:type="character" w:customStyle="1" w:styleId="HeaderChar">
    <w:name w:val="Header Char"/>
    <w:basedOn w:val="DefaultParagraphFont"/>
    <w:link w:val="Header"/>
    <w:uiPriority w:val="99"/>
    <w:rPr>
      <w:color w:val="000000" w:themeColor="text1"/>
      <w:sz w:val="18"/>
      <w:szCs w:val="18"/>
      <w:lang w:eastAsia="en-US"/>
    </w:r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95131"/>
    <w:pPr>
      <w:keepNext/>
      <w:keepLines/>
      <w:outlineLvl w:val="9"/>
    </w:pPr>
    <w:rPr>
      <w:rFonts w:asciiTheme="majorHAnsi" w:eastAsiaTheme="majorEastAsia" w:hAnsiTheme="majorHAnsi" w:cstheme="majorBidi"/>
      <w:szCs w:val="32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D69F0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D69F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6D69F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D69F0"/>
    <w:rPr>
      <w:i/>
      <w:iCs/>
      <w:color w:val="4F81BD" w:themeColor="accent1"/>
    </w:rPr>
  </w:style>
  <w:style w:type="paragraph" w:customStyle="1" w:styleId="xmsonormal">
    <w:name w:val="x_msonormal"/>
    <w:basedOn w:val="Normal"/>
    <w:rsid w:val="00B54D5F"/>
    <w:pPr>
      <w:spacing w:after="0" w:line="240" w:lineRule="auto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xmsolistparagraph">
    <w:name w:val="x_msolistparagraph"/>
    <w:basedOn w:val="Normal"/>
    <w:rsid w:val="00B54D5F"/>
    <w:pPr>
      <w:spacing w:after="0" w:line="240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unhideWhenUsed/>
    <w:qFormat/>
    <w:rsid w:val="00860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5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.1026\AppData\Roaming\Microsoft\Templates\Memo%20(simple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14A9144AE9145CDA0259C52860F7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108AB-0083-40C5-B48E-0532F75CAA99}"/>
      </w:docPartPr>
      <w:docPartBody>
        <w:p w:rsidR="00285D84" w:rsidRDefault="004C1032">
          <w:pPr>
            <w:pStyle w:val="314A9144AE9145CDA0259C52860F7D81"/>
          </w:pPr>
          <w:r>
            <w:t>memo</w:t>
          </w:r>
        </w:p>
      </w:docPartBody>
    </w:docPart>
    <w:docPart>
      <w:docPartPr>
        <w:name w:val="62C0F5661A23486D97238FBB74E82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F4B26-8124-4844-AC90-E5D9C9E2A9B4}"/>
      </w:docPartPr>
      <w:docPartBody>
        <w:p w:rsidR="00285D84" w:rsidRDefault="004C1032">
          <w:pPr>
            <w:pStyle w:val="62C0F5661A23486D97238FBB74E82E0F"/>
          </w:pPr>
          <w:r w:rsidRPr="00812C84">
            <w:t>Company name</w:t>
          </w:r>
        </w:p>
      </w:docPartBody>
    </w:docPart>
    <w:docPart>
      <w:docPartPr>
        <w:name w:val="F23B7A5B395340548173CBA7E09FE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F865D-BD92-42D6-90D4-EEAB99EF894E}"/>
      </w:docPartPr>
      <w:docPartBody>
        <w:p w:rsidR="00285D84" w:rsidRDefault="004C1032">
          <w:pPr>
            <w:pStyle w:val="F23B7A5B395340548173CBA7E09FE1FB"/>
          </w:pPr>
          <w:r>
            <w:t>To:</w:t>
          </w:r>
        </w:p>
      </w:docPartBody>
    </w:docPart>
    <w:docPart>
      <w:docPartPr>
        <w:name w:val="BAB6A091094A4658962BBCE40F372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F2445-7E11-4C3C-94FB-9295484AE722}"/>
      </w:docPartPr>
      <w:docPartBody>
        <w:p w:rsidR="00285D84" w:rsidRDefault="004C1032">
          <w:pPr>
            <w:pStyle w:val="BAB6A091094A4658962BBCE40F3729A3"/>
          </w:pPr>
          <w:r>
            <w:t xml:space="preserve">From: </w:t>
          </w:r>
        </w:p>
      </w:docPartBody>
    </w:docPart>
    <w:docPart>
      <w:docPartPr>
        <w:name w:val="3A5C467514534865835F6D4BE09C4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8FEFC-46BC-4748-BDFC-9B1650E51151}"/>
      </w:docPartPr>
      <w:docPartBody>
        <w:p w:rsidR="00285D84" w:rsidRDefault="004C1032">
          <w:pPr>
            <w:pStyle w:val="3A5C467514534865835F6D4BE09C4184"/>
          </w:pPr>
          <w:r>
            <w:t>Your name</w:t>
          </w:r>
        </w:p>
      </w:docPartBody>
    </w:docPart>
    <w:docPart>
      <w:docPartPr>
        <w:name w:val="4F17339506854EAABAD44CDAD0F33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8F7EB-BB42-4E34-BEC6-C54FAFA3292F}"/>
      </w:docPartPr>
      <w:docPartBody>
        <w:p w:rsidR="00285D84" w:rsidRDefault="004C1032">
          <w:pPr>
            <w:pStyle w:val="4F17339506854EAABAD44CDAD0F3311D"/>
          </w:pPr>
          <w:r>
            <w:t>Date:</w:t>
          </w:r>
        </w:p>
      </w:docPartBody>
    </w:docPart>
    <w:docPart>
      <w:docPartPr>
        <w:name w:val="34A208C4DBE04F95B04EF0F274844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A7D39-FF56-4C73-8F51-BB3BFA1FE8BF}"/>
      </w:docPartPr>
      <w:docPartBody>
        <w:p w:rsidR="00285D84" w:rsidRDefault="004C1032">
          <w:pPr>
            <w:pStyle w:val="34A208C4DBE04F95B04EF0F274844A2E"/>
          </w:pPr>
          <w:r>
            <w:t>Re:</w:t>
          </w:r>
        </w:p>
      </w:docPartBody>
    </w:docPart>
    <w:docPart>
      <w:docPartPr>
        <w:name w:val="3891653D7F0E48A784D9FBCEC0335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3BB5F-51A3-4E4E-9002-33BB24CA61C0}"/>
      </w:docPartPr>
      <w:docPartBody>
        <w:p w:rsidR="00285D84" w:rsidRDefault="004C1032">
          <w:pPr>
            <w:pStyle w:val="3891653D7F0E48A784D9FBCEC03355C2"/>
          </w:pPr>
          <w:r>
            <w:t>Comments: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84"/>
    <w:rsid w:val="00285D84"/>
    <w:rsid w:val="004C1032"/>
    <w:rsid w:val="004D4D9C"/>
    <w:rsid w:val="0051570F"/>
    <w:rsid w:val="008B7117"/>
    <w:rsid w:val="009C6D62"/>
    <w:rsid w:val="00A13006"/>
    <w:rsid w:val="00DA40F8"/>
    <w:rsid w:val="00E47B65"/>
    <w:rsid w:val="00ED7F70"/>
    <w:rsid w:val="00F0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14A9144AE9145CDA0259C52860F7D81">
    <w:name w:val="314A9144AE9145CDA0259C52860F7D81"/>
  </w:style>
  <w:style w:type="paragraph" w:customStyle="1" w:styleId="62C0F5661A23486D97238FBB74E82E0F">
    <w:name w:val="62C0F5661A23486D97238FBB74E82E0F"/>
  </w:style>
  <w:style w:type="paragraph" w:customStyle="1" w:styleId="F23B7A5B395340548173CBA7E09FE1FB">
    <w:name w:val="F23B7A5B395340548173CBA7E09FE1FB"/>
  </w:style>
  <w:style w:type="paragraph" w:customStyle="1" w:styleId="BAB6A091094A4658962BBCE40F3729A3">
    <w:name w:val="BAB6A091094A4658962BBCE40F3729A3"/>
  </w:style>
  <w:style w:type="paragraph" w:customStyle="1" w:styleId="3A5C467514534865835F6D4BE09C4184">
    <w:name w:val="3A5C467514534865835F6D4BE09C4184"/>
  </w:style>
  <w:style w:type="paragraph" w:customStyle="1" w:styleId="4F17339506854EAABAD44CDAD0F3311D">
    <w:name w:val="4F17339506854EAABAD44CDAD0F3311D"/>
  </w:style>
  <w:style w:type="paragraph" w:customStyle="1" w:styleId="34A208C4DBE04F95B04EF0F274844A2E">
    <w:name w:val="34A208C4DBE04F95B04EF0F274844A2E"/>
  </w:style>
  <w:style w:type="paragraph" w:customStyle="1" w:styleId="3891653D7F0E48A784D9FBCEC03355C2">
    <w:name w:val="3891653D7F0E48A784D9FBCEC03355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emo Simpl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CAD47-2E94-4103-A19E-75F58BBFE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(simple design)</Template>
  <TotalTime>13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Andrew W.</dc:creator>
  <cp:keywords/>
  <dc:description/>
  <cp:lastModifiedBy>Martin, Andrew</cp:lastModifiedBy>
  <cp:revision>7</cp:revision>
  <dcterms:created xsi:type="dcterms:W3CDTF">2025-05-29T15:13:00Z</dcterms:created>
  <dcterms:modified xsi:type="dcterms:W3CDTF">2025-05-29T15:17:00Z</dcterms:modified>
</cp:coreProperties>
</file>