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E7D2" w14:textId="04C891D5" w:rsidR="005B1E9A" w:rsidRPr="00A506CF" w:rsidRDefault="007F77F3" w:rsidP="00A83FD9">
      <w:pPr>
        <w:pStyle w:val="LetterheadContactInfo"/>
        <w:spacing w:after="240"/>
      </w:pPr>
      <w:r>
        <w:rPr>
          <w:b/>
          <w:bCs/>
          <w:color w:val="BA0C2F"/>
        </w:rPr>
        <w:t>Graduate School</w:t>
      </w:r>
    </w:p>
    <w:p w14:paraId="261A0710" w14:textId="328FC54E" w:rsidR="005B1E9A" w:rsidRPr="00A506CF" w:rsidRDefault="007F77F3" w:rsidP="005B1E9A">
      <w:pPr>
        <w:pStyle w:val="LetterheadContactInfo"/>
      </w:pPr>
      <w:r>
        <w:t>250 University Hall</w:t>
      </w:r>
    </w:p>
    <w:p w14:paraId="4F8DC22F" w14:textId="44258919" w:rsidR="005B1E9A" w:rsidRPr="00A506CF" w:rsidRDefault="007F77F3" w:rsidP="005B1E9A">
      <w:pPr>
        <w:pStyle w:val="LetterheadContactInfo"/>
      </w:pPr>
      <w:r>
        <w:t>230 North Oval Mall</w:t>
      </w:r>
    </w:p>
    <w:p w14:paraId="0C5F68F5" w14:textId="343CCDFC" w:rsidR="005B1E9A" w:rsidRPr="00A506CF" w:rsidRDefault="007F77F3" w:rsidP="00A83FD9">
      <w:pPr>
        <w:pStyle w:val="LetterheadContactInfo"/>
        <w:spacing w:after="240"/>
      </w:pPr>
      <w:r>
        <w:t>Columbus</w:t>
      </w:r>
      <w:r w:rsidR="005B1E9A" w:rsidRPr="00A506CF">
        <w:t xml:space="preserve">, OH </w:t>
      </w:r>
      <w:r>
        <w:t>43210</w:t>
      </w:r>
    </w:p>
    <w:p w14:paraId="08B42899" w14:textId="31585CB3" w:rsidR="00700977" w:rsidRPr="000B44D6" w:rsidRDefault="007F77F3" w:rsidP="00AD793C">
      <w:pPr>
        <w:pStyle w:val="BodyText"/>
        <w:rPr>
          <w:b/>
          <w:bCs/>
        </w:rPr>
      </w:pPr>
      <w:r>
        <w:rPr>
          <w:b/>
          <w:bCs/>
        </w:rPr>
        <w:t>March 9, 2026</w:t>
      </w:r>
    </w:p>
    <w:p w14:paraId="7029D2E3" w14:textId="26372619" w:rsidR="00700977" w:rsidRPr="00AD793C" w:rsidRDefault="00700977" w:rsidP="00A83FD9">
      <w:pPr>
        <w:pStyle w:val="BodyText"/>
        <w:spacing w:before="480" w:after="480"/>
      </w:pPr>
      <w:r w:rsidRPr="00AD793C">
        <w:t>Dear</w:t>
      </w:r>
      <w:r w:rsidR="007F77F3">
        <w:t xml:space="preserve"> Randy</w:t>
      </w:r>
      <w:r w:rsidRPr="00AD793C">
        <w:t>,</w:t>
      </w:r>
    </w:p>
    <w:p w14:paraId="10B0AD0B" w14:textId="0034A854" w:rsidR="00700977" w:rsidRPr="007F77F3" w:rsidRDefault="007F77F3" w:rsidP="00AD793C">
      <w:pPr>
        <w:pStyle w:val="BodyText"/>
      </w:pPr>
      <w:r>
        <w:t xml:space="preserve">This message serves to update CAA of a change to the recently approved Executive </w:t>
      </w:r>
      <w:r w:rsidR="006543C9">
        <w:t>Master of Health Administration</w:t>
      </w:r>
      <w:r>
        <w:t xml:space="preserve"> degree from the College of Public Health.  Review at the Chancellor’s office determined that this would not be accepted as a new degree program due to significant overlap with the existing Master of Health Administration.  This degree was endorsed as a new track within the existing MHA at the February 27</w:t>
      </w:r>
      <w:r w:rsidRPr="007F77F3">
        <w:rPr>
          <w:vertAlign w:val="superscript"/>
        </w:rPr>
        <w:t>th</w:t>
      </w:r>
      <w:r>
        <w:t xml:space="preserve"> meeting of the Chancellor’s Council on Graduate </w:t>
      </w:r>
      <w:r w:rsidR="00AC165D">
        <w:t>Studies</w:t>
      </w:r>
      <w:r>
        <w:t>.  The College of Public Health agrees to move forward with this revision.</w:t>
      </w:r>
      <w:r w:rsidR="001245BE">
        <w:t xml:space="preserve">  Please reach out if you have any questions.</w:t>
      </w:r>
    </w:p>
    <w:p w14:paraId="64EB3D56" w14:textId="77777777" w:rsidR="00700977" w:rsidRPr="00AD793C" w:rsidRDefault="00700977" w:rsidP="00A83FD9">
      <w:pPr>
        <w:pStyle w:val="BodyText"/>
        <w:spacing w:before="480" w:after="480"/>
      </w:pPr>
      <w:r w:rsidRPr="00AD793C">
        <w:t>Sincerely,</w:t>
      </w:r>
    </w:p>
    <w:p w14:paraId="2F9CEAE1" w14:textId="792339A2" w:rsidR="00700977" w:rsidRPr="00AD793C" w:rsidRDefault="007F77F3" w:rsidP="00AD793C">
      <w:pPr>
        <w:pStyle w:val="BodyText"/>
      </w:pPr>
      <w:r>
        <w:t>Maria Miriti</w:t>
      </w:r>
    </w:p>
    <w:p w14:paraId="6633E163" w14:textId="77777777" w:rsidR="007F77F3" w:rsidRDefault="007F77F3" w:rsidP="006543C9">
      <w:pPr>
        <w:pStyle w:val="BodyText"/>
        <w:spacing w:after="0"/>
      </w:pPr>
      <w:r>
        <w:t>Associate Dean for Academic Excellence</w:t>
      </w:r>
    </w:p>
    <w:p w14:paraId="31EB7D06" w14:textId="04240F2D" w:rsidR="00E8412D" w:rsidRPr="00AD793C" w:rsidRDefault="00700977" w:rsidP="006543C9">
      <w:pPr>
        <w:pStyle w:val="BodyText"/>
        <w:spacing w:after="0"/>
      </w:pPr>
      <w:proofErr w:type="gramStart"/>
      <w:r w:rsidRPr="00AD793C">
        <w:t xml:space="preserve">The </w:t>
      </w:r>
      <w:r w:rsidR="007F77F3">
        <w:t>Graduate</w:t>
      </w:r>
      <w:proofErr w:type="gramEnd"/>
      <w:r w:rsidR="007F77F3">
        <w:t xml:space="preserve"> School</w:t>
      </w:r>
    </w:p>
    <w:sectPr w:rsidR="00E8412D" w:rsidRPr="00AD793C" w:rsidSect="00D3328D">
      <w:headerReference w:type="default" r:id="rId10"/>
      <w:footerReference w:type="default" r:id="rId11"/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AD40" w14:textId="77777777" w:rsidR="008669CC" w:rsidRDefault="008669CC" w:rsidP="00722083">
      <w:pPr>
        <w:spacing w:after="0"/>
      </w:pPr>
      <w:r>
        <w:separator/>
      </w:r>
    </w:p>
  </w:endnote>
  <w:endnote w:type="continuationSeparator" w:id="0">
    <w:p w14:paraId="4E797F0F" w14:textId="77777777" w:rsidR="008669CC" w:rsidRDefault="008669CC" w:rsidP="00722083">
      <w:pPr>
        <w:spacing w:after="0"/>
      </w:pPr>
      <w:r>
        <w:continuationSeparator/>
      </w:r>
    </w:p>
  </w:endnote>
  <w:endnote w:type="continuationNotice" w:id="1">
    <w:p w14:paraId="40857CA1" w14:textId="77777777" w:rsidR="008669CC" w:rsidRDefault="008669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uckeye Serif 2">
    <w:altName w:val="Buckeye Serif 2"/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Buckeye Serif 2 Black">
    <w:altName w:val="Buckeye Serif 2 Black"/>
    <w:panose1 w:val="00000000000000000000"/>
    <w:charset w:val="4D"/>
    <w:family w:val="auto"/>
    <w:pitch w:val="variable"/>
    <w:sig w:usb0="A00000FF" w:usb1="4200E07A" w:usb2="00000000" w:usb3="00000000" w:csb0="00000193" w:csb1="00000000"/>
  </w:font>
  <w:font w:name="Buckeye Sans 2 ExtraBold">
    <w:altName w:val="Buckeye Sans 2 ExtraBold"/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Buckeye Sans 2 Black">
    <w:altName w:val="Buckeye Sans 2 Black"/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uckeye Sans 2 SemiBold">
    <w:altName w:val="Buckeye Sans 2 SemiBold"/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Buckeye Sans 2">
    <w:altName w:val="Buckeye Sans 2"/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7735" w14:textId="77777777" w:rsidR="00D84265" w:rsidRPr="00187F58" w:rsidRDefault="007042DA" w:rsidP="00F81B46">
    <w:pPr>
      <w:pStyle w:val="Footer"/>
      <w:jc w:val="left"/>
      <w:rPr>
        <w:rStyle w:val="FooterHighlight"/>
        <w:color w:val="464547"/>
      </w:rPr>
    </w:pPr>
    <w:r w:rsidRPr="00D430C3">
      <w:rPr>
        <w:rStyle w:val="FooterHighlight"/>
        <w:noProof/>
      </w:rPr>
      <mc:AlternateContent>
        <mc:Choice Requires="wpg">
          <w:drawing>
            <wp:anchor distT="0" distB="0" distL="0" distR="0" simplePos="0" relativeHeight="251662338" behindDoc="0" locked="0" layoutInCell="1" allowOverlap="1" wp14:anchorId="1AED9554" wp14:editId="27866BBE">
              <wp:simplePos x="0" y="0"/>
              <wp:positionH relativeFrom="page">
                <wp:posOffset>9525</wp:posOffset>
              </wp:positionH>
              <wp:positionV relativeFrom="page">
                <wp:posOffset>9866630</wp:posOffset>
              </wp:positionV>
              <wp:extent cx="7772400" cy="180340"/>
              <wp:effectExtent l="0" t="0" r="0" b="0"/>
              <wp:wrapNone/>
              <wp:docPr id="1055290296" name="Group 10552902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80340"/>
                        <a:chOff x="0" y="0"/>
                        <a:chExt cx="7772400" cy="180340"/>
                      </a:xfrm>
                    </wpg:grpSpPr>
                    <wps:wsp>
                      <wps:cNvPr id="360467621" name="Graphic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478028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0280" h="180340">
                              <a:moveTo>
                                <a:pt x="4780076" y="0"/>
                              </a:moveTo>
                              <a:lnTo>
                                <a:pt x="0" y="0"/>
                              </a:lnTo>
                              <a:lnTo>
                                <a:pt x="0" y="180138"/>
                              </a:lnTo>
                              <a:lnTo>
                                <a:pt x="4603295" y="180138"/>
                              </a:lnTo>
                              <a:lnTo>
                                <a:pt x="4780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0B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7240872" name="Graphic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601874" y="1"/>
                          <a:ext cx="317055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0555" h="180340">
                              <a:moveTo>
                                <a:pt x="3170525" y="0"/>
                              </a:moveTo>
                              <a:lnTo>
                                <a:pt x="176780" y="0"/>
                              </a:lnTo>
                              <a:lnTo>
                                <a:pt x="0" y="180136"/>
                              </a:lnTo>
                              <a:lnTo>
                                <a:pt x="3170525" y="180136"/>
                              </a:lnTo>
                              <a:lnTo>
                                <a:pt x="3170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06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CAA8BF" id="Group 1055290296" o:spid="_x0000_s1026" alt="&quot;&quot;" style="position:absolute;margin-left:.75pt;margin-top:776.9pt;width:612pt;height:14.2pt;z-index:251662338;mso-wrap-distance-left:0;mso-wrap-distance-right:0;mso-position-horizontal-relative:page;mso-position-vertical-relative:page" coordsize="7772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">
              <v:shape id="Graphic 8" o:spid="_x0000_s1027" alt="&quot;&quot;" style="position:absolute;width:47802;height:1803;visibility:visible;mso-wrap-style:square;v-text-anchor:top" coordsize="478028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" path="m4780076,l,,,180138r4603295,l4780076,xe" fillcolor="#b90b2e" stroked="f">
                <v:path arrowok="t"/>
              </v:shape>
              <v:shape id="Graphic 9" o:spid="_x0000_s1028" alt="&quot;&quot;" style="position:absolute;left:46018;width:31706;height:1803;visibility:visible;mso-wrap-style:square;v-text-anchor:top" coordsize="31705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" path="m3170525,l176780,,,180136r3170525,l3170525,xe" fillcolor="#6f061c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2EFD" w14:textId="77777777" w:rsidR="008669CC" w:rsidRDefault="008669CC" w:rsidP="00722083">
      <w:pPr>
        <w:spacing w:after="0"/>
      </w:pPr>
      <w:r>
        <w:separator/>
      </w:r>
    </w:p>
  </w:footnote>
  <w:footnote w:type="continuationSeparator" w:id="0">
    <w:p w14:paraId="7B6B1C74" w14:textId="77777777" w:rsidR="008669CC" w:rsidRDefault="008669CC" w:rsidP="00722083">
      <w:pPr>
        <w:spacing w:after="0"/>
      </w:pPr>
      <w:r>
        <w:continuationSeparator/>
      </w:r>
    </w:p>
  </w:footnote>
  <w:footnote w:type="continuationNotice" w:id="1">
    <w:p w14:paraId="583AC348" w14:textId="77777777" w:rsidR="008669CC" w:rsidRDefault="008669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2E8F" w14:textId="77777777" w:rsidR="00E94FC4" w:rsidRDefault="00F23CEB" w:rsidP="005B1E9A">
    <w:pPr>
      <w:pStyle w:val="LetterheadContactInfo"/>
      <w:jc w:val="left"/>
    </w:pPr>
    <w:r w:rsidRPr="00214B2B">
      <w:rPr>
        <w:b/>
        <w:bCs/>
        <w:noProof/>
        <w:color w:val="BA0C2F"/>
      </w:rPr>
      <w:drawing>
        <wp:anchor distT="0" distB="0" distL="0" distR="0" simplePos="0" relativeHeight="251660290" behindDoc="0" locked="0" layoutInCell="1" allowOverlap="1" wp14:anchorId="35772F90" wp14:editId="6AB25240">
          <wp:simplePos x="0" y="0"/>
          <wp:positionH relativeFrom="page">
            <wp:posOffset>1160992</wp:posOffset>
          </wp:positionH>
          <wp:positionV relativeFrom="paragraph">
            <wp:posOffset>80963</wp:posOffset>
          </wp:positionV>
          <wp:extent cx="1894416" cy="340995"/>
          <wp:effectExtent l="0" t="0" r="0" b="1905"/>
          <wp:wrapNone/>
          <wp:docPr id="706521262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521262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416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D1579"/>
    <w:multiLevelType w:val="hybridMultilevel"/>
    <w:tmpl w:val="BB5E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1F09"/>
    <w:multiLevelType w:val="hybridMultilevel"/>
    <w:tmpl w:val="983E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6481">
    <w:abstractNumId w:val="0"/>
  </w:num>
  <w:num w:numId="2" w16cid:durableId="192684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CC"/>
    <w:rsid w:val="000256BA"/>
    <w:rsid w:val="00053694"/>
    <w:rsid w:val="000B44D6"/>
    <w:rsid w:val="001245BE"/>
    <w:rsid w:val="0015698C"/>
    <w:rsid w:val="001B23A2"/>
    <w:rsid w:val="001D5F1D"/>
    <w:rsid w:val="00202962"/>
    <w:rsid w:val="00214B2B"/>
    <w:rsid w:val="00291EBF"/>
    <w:rsid w:val="002C5304"/>
    <w:rsid w:val="002D0265"/>
    <w:rsid w:val="002D20C1"/>
    <w:rsid w:val="002D7960"/>
    <w:rsid w:val="003379C9"/>
    <w:rsid w:val="0034193B"/>
    <w:rsid w:val="003424BD"/>
    <w:rsid w:val="0044707C"/>
    <w:rsid w:val="00520A3A"/>
    <w:rsid w:val="00550D3A"/>
    <w:rsid w:val="00554D0A"/>
    <w:rsid w:val="005646F1"/>
    <w:rsid w:val="005B1E9A"/>
    <w:rsid w:val="005F5857"/>
    <w:rsid w:val="0060290B"/>
    <w:rsid w:val="00621E4D"/>
    <w:rsid w:val="006404B1"/>
    <w:rsid w:val="006543C9"/>
    <w:rsid w:val="006735C3"/>
    <w:rsid w:val="00694AB0"/>
    <w:rsid w:val="006958C9"/>
    <w:rsid w:val="006F605D"/>
    <w:rsid w:val="00700977"/>
    <w:rsid w:val="007042DA"/>
    <w:rsid w:val="00721BB0"/>
    <w:rsid w:val="00722083"/>
    <w:rsid w:val="007424DE"/>
    <w:rsid w:val="00783F11"/>
    <w:rsid w:val="007B52D3"/>
    <w:rsid w:val="007F77F3"/>
    <w:rsid w:val="008669CC"/>
    <w:rsid w:val="00880B24"/>
    <w:rsid w:val="008B62AD"/>
    <w:rsid w:val="009022F6"/>
    <w:rsid w:val="009066F0"/>
    <w:rsid w:val="00917AA5"/>
    <w:rsid w:val="00954025"/>
    <w:rsid w:val="00986FED"/>
    <w:rsid w:val="009A00E9"/>
    <w:rsid w:val="00A009A9"/>
    <w:rsid w:val="00A038D4"/>
    <w:rsid w:val="00A56E68"/>
    <w:rsid w:val="00A83FD9"/>
    <w:rsid w:val="00A96BC7"/>
    <w:rsid w:val="00AC165D"/>
    <w:rsid w:val="00AD793C"/>
    <w:rsid w:val="00B05FEE"/>
    <w:rsid w:val="00B2178A"/>
    <w:rsid w:val="00B6399B"/>
    <w:rsid w:val="00B74A7C"/>
    <w:rsid w:val="00B965A5"/>
    <w:rsid w:val="00BC0A5B"/>
    <w:rsid w:val="00BD6247"/>
    <w:rsid w:val="00BE6394"/>
    <w:rsid w:val="00BF1920"/>
    <w:rsid w:val="00C35A49"/>
    <w:rsid w:val="00C509B2"/>
    <w:rsid w:val="00C6053F"/>
    <w:rsid w:val="00C70B31"/>
    <w:rsid w:val="00C91957"/>
    <w:rsid w:val="00C95A06"/>
    <w:rsid w:val="00CD250D"/>
    <w:rsid w:val="00D3328D"/>
    <w:rsid w:val="00D66F63"/>
    <w:rsid w:val="00D81DCF"/>
    <w:rsid w:val="00D84265"/>
    <w:rsid w:val="00E4552A"/>
    <w:rsid w:val="00E814FC"/>
    <w:rsid w:val="00E8412D"/>
    <w:rsid w:val="00E94FC4"/>
    <w:rsid w:val="00ED6FD1"/>
    <w:rsid w:val="00EE0EDB"/>
    <w:rsid w:val="00F23CEB"/>
    <w:rsid w:val="00F81B46"/>
    <w:rsid w:val="00FE08FC"/>
    <w:rsid w:val="00F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3736"/>
  <w15:chartTrackingRefBased/>
  <w15:docId w15:val="{4679FC32-3D5C-4DAA-A295-E965BDB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9"/>
    <w:pPr>
      <w:spacing w:after="120" w:line="240" w:lineRule="auto"/>
    </w:pPr>
    <w:rPr>
      <w:rFonts w:ascii="Buckeye Serif 2" w:hAnsi="Buckeye Serif 2"/>
      <w:color w:val="464547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25"/>
    <w:pPr>
      <w:keepNext/>
      <w:keepLines/>
      <w:spacing w:after="180"/>
      <w:outlineLvl w:val="0"/>
    </w:pPr>
    <w:rPr>
      <w:rFonts w:ascii="Buckeye Serif 2 Black" w:eastAsiaTheme="majorEastAsia" w:hAnsi="Buckeye Serif 2 Black" w:cstheme="majorBidi"/>
      <w:b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025"/>
    <w:pPr>
      <w:keepNext/>
      <w:keepLines/>
      <w:spacing w:before="240"/>
      <w:outlineLvl w:val="1"/>
    </w:pPr>
    <w:rPr>
      <w:rFonts w:ascii="Buckeye Sans 2 ExtraBold" w:eastAsiaTheme="majorEastAsia" w:hAnsi="Buckeye Sans 2 ExtraBold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083"/>
    <w:pPr>
      <w:keepNext/>
      <w:keepLines/>
      <w:spacing w:before="240"/>
      <w:outlineLvl w:val="2"/>
    </w:pPr>
    <w:rPr>
      <w:rFonts w:ascii="Buckeye Sans 2 Black" w:eastAsiaTheme="majorEastAsia" w:hAnsi="Buckeye Sans 2 Black" w:cs="Times New Roman (Headings CS)"/>
      <w:b/>
      <w:caps/>
      <w:color w:val="BA0C2F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E4D"/>
    <w:pPr>
      <w:keepNext/>
      <w:keepLines/>
      <w:spacing w:before="80" w:after="40"/>
      <w:outlineLvl w:val="3"/>
    </w:pPr>
    <w:rPr>
      <w:rFonts w:ascii="Buckeye Sans 2 ExtraBold" w:eastAsiaTheme="majorEastAsia" w:hAnsi="Buckeye Sans 2 ExtraBold" w:cstheme="majorBidi"/>
      <w:b/>
      <w:bCs/>
      <w:sz w:val="22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21E4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21E4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21E4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21E4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21E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25"/>
    <w:rPr>
      <w:rFonts w:ascii="Buckeye Serif 2 Black" w:eastAsiaTheme="majorEastAsia" w:hAnsi="Buckeye Serif 2 Black" w:cstheme="majorBidi"/>
      <w:b/>
      <w:i w:val="0"/>
      <w:color w:val="464547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4025"/>
    <w:rPr>
      <w:rFonts w:ascii="Buckeye Sans 2 ExtraBold" w:eastAsiaTheme="majorEastAsia" w:hAnsi="Buckeye Sans 2 ExtraBold" w:cstheme="majorBidi"/>
      <w:b/>
      <w:i w:val="0"/>
      <w:color w:val="464547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2083"/>
    <w:rPr>
      <w:rFonts w:ascii="Buckeye Sans 2 Black" w:eastAsiaTheme="majorEastAsia" w:hAnsi="Buckeye Sans 2 Black" w:cs="Times New Roman (Headings CS)"/>
      <w:b/>
      <w:i w:val="0"/>
      <w:caps/>
      <w:color w:val="BA0C2F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21E4D"/>
    <w:rPr>
      <w:rFonts w:ascii="Buckeye Sans 2 ExtraBold" w:eastAsiaTheme="majorEastAsia" w:hAnsi="Buckeye Sans 2 ExtraBold" w:cstheme="majorBidi"/>
      <w:b/>
      <w:bCs/>
      <w:color w:val="464547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21E4D"/>
    <w:rPr>
      <w:rFonts w:ascii="Buckeye Sans 2 ExtraBold" w:eastAsiaTheme="majorEastAsia" w:hAnsi="Buckeye Sans 2 ExtraBold" w:cstheme="majorBidi"/>
      <w:b/>
      <w:bCs/>
      <w:color w:val="464547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1E4D"/>
    <w:rPr>
      <w:rFonts w:ascii="Buckeye Sans 2 ExtraBold" w:eastAsiaTheme="majorEastAsia" w:hAnsi="Buckeye Sans 2 ExtraBold" w:cstheme="majorBidi"/>
      <w:b/>
      <w:bCs/>
      <w:color w:val="464547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1E4D"/>
    <w:rPr>
      <w:rFonts w:ascii="Buckeye Sans 2 ExtraBold" w:eastAsiaTheme="majorEastAsia" w:hAnsi="Buckeye Sans 2 ExtraBold" w:cstheme="majorBidi"/>
      <w:b/>
      <w:bCs/>
      <w:color w:val="464547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21E4D"/>
    <w:rPr>
      <w:rFonts w:ascii="Buckeye Sans 2 ExtraBold" w:eastAsiaTheme="majorEastAsia" w:hAnsi="Buckeye Sans 2 ExtraBold" w:cstheme="majorBidi"/>
      <w:b/>
      <w:bCs/>
      <w:color w:val="464547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21E4D"/>
    <w:rPr>
      <w:rFonts w:ascii="Buckeye Sans 2 ExtraBold" w:eastAsiaTheme="majorEastAsia" w:hAnsi="Buckeye Sans 2 ExtraBold" w:cstheme="majorBidi"/>
      <w:b/>
      <w:bCs/>
      <w:color w:val="464547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47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07C"/>
    <w:rPr>
      <w:rFonts w:asciiTheme="majorHAnsi" w:eastAsiaTheme="majorEastAsia" w:hAnsiTheme="majorHAnsi" w:cstheme="majorBidi"/>
      <w:b w:val="0"/>
      <w:i w:val="0"/>
      <w:color w:val="464547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07C"/>
    <w:rPr>
      <w:rFonts w:ascii="Buckeye Serif 2" w:eastAsiaTheme="majorEastAsia" w:hAnsi="Buckeye Serif 2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025"/>
    <w:pPr>
      <w:spacing w:before="240"/>
      <w:ind w:hanging="144"/>
    </w:pPr>
    <w:rPr>
      <w:rFonts w:cs="Times New Roman (Body CS)"/>
      <w:b/>
      <w:iCs/>
      <w:color w:val="404040" w:themeColor="text1" w:themeTint="BF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954025"/>
    <w:rPr>
      <w:rFonts w:ascii="Buckeye Serif 2" w:hAnsi="Buckeye Serif 2" w:cs="Times New Roman (Body CS)"/>
      <w:b/>
      <w:i w:val="0"/>
      <w:iCs/>
      <w:color w:val="404040" w:themeColor="text1" w:themeTint="BF"/>
      <w:sz w:val="40"/>
    </w:rPr>
  </w:style>
  <w:style w:type="paragraph" w:styleId="ListParagraph">
    <w:name w:val="List Paragraph"/>
    <w:basedOn w:val="Normal"/>
    <w:uiPriority w:val="34"/>
    <w:qFormat/>
    <w:rsid w:val="0044707C"/>
    <w:pPr>
      <w:ind w:left="720"/>
      <w:contextualSpacing/>
    </w:pPr>
  </w:style>
  <w:style w:type="paragraph" w:customStyle="1" w:styleId="ParagraphCopyOhioStateBrandParagraphStylesCMYK">
    <w:name w:val="Paragraph Copy (Ohio State Brand Paragraph Styles CMYK)"/>
    <w:basedOn w:val="Normal"/>
    <w:uiPriority w:val="99"/>
    <w:rsid w:val="009A00E9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cs="Buckeye Serif 2"/>
      <w:color w:val="000000"/>
      <w:kern w:val="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07C"/>
    <w:rPr>
      <w:rFonts w:ascii="Buckeye Serif 2" w:hAnsi="Buckeye Serif 2"/>
      <w:b w:val="0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44707C"/>
    <w:rPr>
      <w:rFonts w:ascii="Buckeye Serif 2" w:hAnsi="Buckeye Serif 2"/>
      <w:b/>
      <w:bCs/>
      <w:i w:val="0"/>
      <w:smallCaps/>
      <w:color w:val="0F4761" w:themeColor="accent1" w:themeShade="BF"/>
      <w:spacing w:val="5"/>
      <w:sz w:val="22"/>
    </w:rPr>
  </w:style>
  <w:style w:type="paragraph" w:customStyle="1" w:styleId="DescriptionorAttribution">
    <w:name w:val="Description or Attribution"/>
    <w:basedOn w:val="BodyText"/>
    <w:qFormat/>
    <w:rsid w:val="00E4552A"/>
    <w:pPr>
      <w:spacing w:after="360"/>
      <w:ind w:right="115"/>
    </w:pPr>
    <w:rPr>
      <w:rFonts w:ascii="Buckeye Sans 2 SemiBold" w:hAnsi="Buckeye Sans 2 SemiBold"/>
      <w:b/>
      <w:kern w:val="0"/>
      <w:sz w:val="20"/>
      <w:szCs w:val="22"/>
      <w14:ligatures w14:val="none"/>
    </w:rPr>
  </w:style>
  <w:style w:type="paragraph" w:styleId="BodyText">
    <w:name w:val="Body Text"/>
    <w:aliases w:val="Paragraph Text"/>
    <w:basedOn w:val="Normal"/>
    <w:link w:val="BodyTextChar"/>
    <w:uiPriority w:val="1"/>
    <w:qFormat/>
    <w:rsid w:val="006F605D"/>
    <w:pPr>
      <w:widowControl w:val="0"/>
      <w:autoSpaceDE w:val="0"/>
      <w:autoSpaceDN w:val="0"/>
      <w:spacing w:line="300" w:lineRule="auto"/>
    </w:pPr>
    <w:rPr>
      <w:rFonts w:eastAsia="Buckeye Sans 2" w:cs="Buckeye Sans 2"/>
      <w:sz w:val="22"/>
    </w:rPr>
  </w:style>
  <w:style w:type="character" w:customStyle="1" w:styleId="BodyTextChar">
    <w:name w:val="Body Text Char"/>
    <w:aliases w:val="Paragraph Text Char"/>
    <w:basedOn w:val="DefaultParagraphFont"/>
    <w:link w:val="BodyText"/>
    <w:uiPriority w:val="1"/>
    <w:rsid w:val="006F605D"/>
    <w:rPr>
      <w:rFonts w:ascii="Buckeye Serif 2" w:eastAsia="Buckeye Sans 2" w:hAnsi="Buckeye Serif 2" w:cs="Buckeye Sans 2"/>
      <w:b w:val="0"/>
      <w:i w:val="0"/>
      <w:color w:val="464547"/>
      <w:sz w:val="22"/>
    </w:rPr>
  </w:style>
  <w:style w:type="character" w:styleId="Hyperlink">
    <w:name w:val="Hyperlink"/>
    <w:basedOn w:val="DefaultParagraphFont"/>
    <w:uiPriority w:val="99"/>
    <w:unhideWhenUsed/>
    <w:rsid w:val="0044707C"/>
    <w:rPr>
      <w:rFonts w:ascii="Buckeye Serif 2" w:hAnsi="Buckeye Serif 2"/>
      <w:b/>
      <w:i w:val="0"/>
      <w:color w:val="BA0C2F"/>
      <w:sz w:val="22"/>
      <w:u w:val="single"/>
    </w:rPr>
  </w:style>
  <w:style w:type="paragraph" w:customStyle="1" w:styleId="BigPhrase">
    <w:name w:val="Big Phrase"/>
    <w:basedOn w:val="Normal"/>
    <w:qFormat/>
    <w:rsid w:val="0044707C"/>
    <w:pPr>
      <w:spacing w:before="240" w:after="240"/>
      <w:jc w:val="center"/>
    </w:pPr>
    <w:rPr>
      <w:rFonts w:ascii="Buckeye Serif 2 Black" w:hAnsi="Buckeye Serif 2 Black" w:cs="Times New Roman (Body CS)"/>
      <w:b/>
      <w:color w:val="BA0C2F"/>
      <w:sz w:val="64"/>
    </w:rPr>
  </w:style>
  <w:style w:type="paragraph" w:customStyle="1" w:styleId="StatFact">
    <w:name w:val="Stat / Fact"/>
    <w:qFormat/>
    <w:rsid w:val="00BF1920"/>
    <w:pPr>
      <w:widowControl w:val="0"/>
      <w:autoSpaceDE w:val="0"/>
      <w:autoSpaceDN w:val="0"/>
      <w:spacing w:after="0" w:line="240" w:lineRule="auto"/>
      <w:jc w:val="center"/>
    </w:pPr>
    <w:rPr>
      <w:rFonts w:ascii="Buckeye Serif 2 Black" w:eastAsia="Buckeye Sans 2" w:hAnsi="Buckeye Sans 2" w:cs="Buckeye Sans 2"/>
      <w:b/>
      <w:color w:val="BA0C2F"/>
      <w:kern w:val="0"/>
      <w:sz w:val="56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4707C"/>
    <w:pPr>
      <w:widowControl w:val="0"/>
      <w:tabs>
        <w:tab w:val="left" w:pos="8189"/>
      </w:tabs>
      <w:autoSpaceDE w:val="0"/>
      <w:autoSpaceDN w:val="0"/>
      <w:spacing w:before="120" w:line="230" w:lineRule="auto"/>
    </w:pPr>
    <w:rPr>
      <w:rFonts w:ascii="Buckeye Sans 2" w:eastAsia="Buckeye Sans 2" w:hAnsi="Buckeye Sans 2" w:cs="Buckeye Sans 2"/>
      <w:w w:val="105"/>
      <w:kern w:val="0"/>
      <w:sz w:val="16"/>
      <w:szCs w:val="16"/>
      <w14:ligatures w14:val="none"/>
    </w:rPr>
  </w:style>
  <w:style w:type="paragraph" w:styleId="BodyText2">
    <w:name w:val="Body Text 2"/>
    <w:aliases w:val="Supplemental Text"/>
    <w:basedOn w:val="BodyText"/>
    <w:link w:val="BodyText2Char"/>
    <w:uiPriority w:val="99"/>
    <w:unhideWhenUsed/>
    <w:qFormat/>
    <w:rsid w:val="0044707C"/>
    <w:pPr>
      <w:spacing w:before="120"/>
      <w:ind w:right="115"/>
    </w:pPr>
    <w:rPr>
      <w:rFonts w:ascii="Buckeye Sans 2" w:hAnsi="Buckeye Sans 2"/>
      <w:w w:val="105"/>
      <w:sz w:val="18"/>
    </w:rPr>
  </w:style>
  <w:style w:type="character" w:customStyle="1" w:styleId="BodyText2Char">
    <w:name w:val="Body Text 2 Char"/>
    <w:aliases w:val="Supplemental Text Char"/>
    <w:basedOn w:val="DefaultParagraphFont"/>
    <w:link w:val="BodyText2"/>
    <w:uiPriority w:val="99"/>
    <w:rsid w:val="0044707C"/>
    <w:rPr>
      <w:rFonts w:ascii="Buckeye Sans 2" w:eastAsia="Buckeye Sans 2" w:hAnsi="Buckeye Sans 2" w:cs="Buckeye Sans 2"/>
      <w:b w:val="0"/>
      <w:i w:val="0"/>
      <w:color w:val="464547"/>
      <w:w w:val="105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44707C"/>
    <w:pPr>
      <w:widowControl w:val="0"/>
      <w:autoSpaceDE w:val="0"/>
      <w:autoSpaceDN w:val="0"/>
      <w:spacing w:before="360" w:line="226" w:lineRule="exact"/>
      <w:jc w:val="right"/>
    </w:pPr>
    <w:rPr>
      <w:rFonts w:ascii="Buckeye Sans 2" w:eastAsia="Buckeye Sans 2" w:hAnsi="Buckeye Sans 2" w:cs="Buckeye Sans 2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4707C"/>
    <w:rPr>
      <w:rFonts w:ascii="Buckeye Sans 2" w:eastAsia="Buckeye Sans 2" w:hAnsi="Buckeye Sans 2" w:cs="Buckeye Sans 2"/>
      <w:b/>
      <w:i w:val="0"/>
      <w:color w:val="464547"/>
      <w:sz w:val="18"/>
    </w:rPr>
  </w:style>
  <w:style w:type="paragraph" w:customStyle="1" w:styleId="LABELorKICKER">
    <w:name w:val="LABEL or KICKER"/>
    <w:basedOn w:val="Normal"/>
    <w:qFormat/>
    <w:rsid w:val="0044707C"/>
    <w:pPr>
      <w:spacing w:after="360"/>
    </w:pPr>
    <w:rPr>
      <w:rFonts w:ascii="Buckeye Sans 2 Black" w:hAnsi="Buckeye Sans 2 Black" w:cs="Times New Roman (Body CS)"/>
      <w:b/>
      <w:caps/>
      <w:color w:val="BA0C2F"/>
      <w:sz w:val="20"/>
    </w:rPr>
  </w:style>
  <w:style w:type="paragraph" w:customStyle="1" w:styleId="Subhead">
    <w:name w:val="Subhead"/>
    <w:basedOn w:val="Normal"/>
    <w:qFormat/>
    <w:rsid w:val="0044707C"/>
    <w:pPr>
      <w:spacing w:after="600"/>
    </w:pPr>
    <w:rPr>
      <w:rFonts w:ascii="Buckeye Sans 2 SemiBold" w:hAnsi="Buckeye Sans 2 SemiBold"/>
      <w:b/>
      <w:sz w:val="28"/>
    </w:rPr>
  </w:style>
  <w:style w:type="paragraph" w:customStyle="1" w:styleId="NameofSource">
    <w:name w:val="Name of Source"/>
    <w:basedOn w:val="Normal"/>
    <w:qFormat/>
    <w:rsid w:val="0044707C"/>
    <w:pPr>
      <w:spacing w:before="240"/>
    </w:pPr>
    <w:rPr>
      <w:rFonts w:ascii="Buckeye Sans 2 ExtraBold" w:hAnsi="Buckeye Sans 2 ExtraBold"/>
      <w:b/>
      <w:sz w:val="20"/>
    </w:rPr>
  </w:style>
  <w:style w:type="character" w:customStyle="1" w:styleId="FooterHighlight">
    <w:name w:val="Footer Highlight"/>
    <w:uiPriority w:val="99"/>
    <w:rsid w:val="0044707C"/>
    <w:rPr>
      <w:color w:val="BA0C2F"/>
    </w:rPr>
  </w:style>
  <w:style w:type="paragraph" w:styleId="Header">
    <w:name w:val="header"/>
    <w:basedOn w:val="Normal"/>
    <w:link w:val="HeaderChar"/>
    <w:uiPriority w:val="99"/>
    <w:unhideWhenUsed/>
    <w:rsid w:val="00722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083"/>
    <w:rPr>
      <w:rFonts w:ascii="Buckeye Serif 2" w:hAnsi="Buckeye Serif 2"/>
      <w:b w:val="0"/>
      <w:i w:val="0"/>
      <w:color w:val="464547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D5F1D"/>
    <w:rPr>
      <w:rFonts w:ascii="Buckeye Serif 2" w:hAnsi="Buckeye Serif 2"/>
      <w:b w:val="0"/>
      <w:i w:val="0"/>
      <w:color w:val="605E5C"/>
      <w:sz w:val="22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E68"/>
    <w:rPr>
      <w:rFonts w:ascii="Buckeye Serif 2" w:hAnsi="Buckeye Serif 2"/>
      <w:b/>
      <w:i w:val="0"/>
      <w:color w:val="70071C"/>
      <w:sz w:val="22"/>
      <w:u w:val="single"/>
    </w:rPr>
  </w:style>
  <w:style w:type="paragraph" w:customStyle="1" w:styleId="LetterheadContactInfo">
    <w:name w:val="Letterhead Contact Info"/>
    <w:basedOn w:val="BodyText2"/>
    <w:qFormat/>
    <w:rsid w:val="00214B2B"/>
    <w:pPr>
      <w:spacing w:before="0" w:after="0" w:line="240" w:lineRule="auto"/>
      <w:jc w:val="right"/>
    </w:pPr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ft.23\AppData\Local\Temp\1\85c1a5c2-21d8-4fb4-8676-15c1c6c874b7_Brand_Material_Template_Letterhead.zip.4b7\Brand_Material_Template_Letterhead\Brand_Stationery_Digita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3983A8613047886C6D41CE963641" ma:contentTypeVersion="15" ma:contentTypeDescription="Create a new document." ma:contentTypeScope="" ma:versionID="2258ef4ee6751e079bf3bd7157158f27">
  <xsd:schema xmlns:xsd="http://www.w3.org/2001/XMLSchema" xmlns:xs="http://www.w3.org/2001/XMLSchema" xmlns:p="http://schemas.microsoft.com/office/2006/metadata/properties" xmlns:ns2="b2012e0d-6a2e-449a-9d5a-c2393c0c074e" xmlns:ns3="173102fc-07ee-4674-ac1e-d56b445ff5bf" targetNamespace="http://schemas.microsoft.com/office/2006/metadata/properties" ma:root="true" ma:fieldsID="ec6eeef234588407a24a68cc02c4f6c4" ns2:_="" ns3:_="">
    <xsd:import namespace="b2012e0d-6a2e-449a-9d5a-c2393c0c074e"/>
    <xsd:import namespace="173102fc-07ee-4674-ac1e-d56b445ff5b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12e0d-6a2e-449a-9d5a-c2393c0c07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102fc-07ee-4674-ac1e-d56b445ff5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f7b3cb4-a912-47fc-8ea7-23671d4f4a2e}" ma:internalName="TaxCatchAll" ma:showField="CatchAllData" ma:web="173102fc-07ee-4674-ac1e-d56b445ff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012e0d-6a2e-449a-9d5a-c2393c0c074e">
      <Terms xmlns="http://schemas.microsoft.com/office/infopath/2007/PartnerControls"/>
    </lcf76f155ced4ddcb4097134ff3c332f>
    <TaxCatchAll xmlns="173102fc-07ee-4674-ac1e-d56b445ff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2A9C9-BC9E-4EE2-9766-2A9EB5744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12e0d-6a2e-449a-9d5a-c2393c0c074e"/>
    <ds:schemaRef ds:uri="173102fc-07ee-4674-ac1e-d56b445ff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985A4-6BAE-47A1-9854-F28181FF5445}">
  <ds:schemaRefs>
    <ds:schemaRef ds:uri="http://schemas.microsoft.com/office/2006/metadata/properties"/>
    <ds:schemaRef ds:uri="http://schemas.microsoft.com/office/infopath/2007/PartnerControls"/>
    <ds:schemaRef ds:uri="8b1e7f3e-bb12-474b-b482-4fa739e63894"/>
    <ds:schemaRef ds:uri="3ce6d955-4258-458b-ac6b-518e3d6206e9"/>
    <ds:schemaRef ds:uri="b2012e0d-6a2e-449a-9d5a-c2393c0c074e"/>
    <ds:schemaRef ds:uri="173102fc-07ee-4674-ac1e-d56b445ff5bf"/>
  </ds:schemaRefs>
</ds:datastoreItem>
</file>

<file path=customXml/itemProps3.xml><?xml version="1.0" encoding="utf-8"?>
<ds:datastoreItem xmlns:ds="http://schemas.openxmlformats.org/officeDocument/2006/customXml" ds:itemID="{BF3416EE-AFC0-40B7-B878-3770B6BB0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Brand_Stationery_Digital_Letterhead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Swift, Matthew</dc:creator>
  <cp:keywords/>
  <dc:description/>
  <cp:lastModifiedBy>Miriti, Maria</cp:lastModifiedBy>
  <cp:revision>5</cp:revision>
  <dcterms:created xsi:type="dcterms:W3CDTF">2026-03-09T17:24:00Z</dcterms:created>
  <dcterms:modified xsi:type="dcterms:W3CDTF">2026-03-09T17:26:00Z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0x010100D8193983A8613047886C6D41CE963641</vt:lpwstr>
  </property>
  <property fmtid="{D5CDD505-2E9C-101B-9397-08002B2CF9AE}" pid="3" name="MediaServiceImageTags">
    <vt:lpwstr/>
  </property>
</Properties>
</file>