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260975073"/>
        <w:placeholder>
          <w:docPart w:val="314A9144AE9145CDA0259C52860F7D81"/>
        </w:placeholder>
        <w:temporary/>
        <w:showingPlcHdr/>
        <w15:appearance w15:val="hidden"/>
      </w:sdtPr>
      <w:sdtContent>
        <w:p w14:paraId="3DF1A2EA" w14:textId="77777777" w:rsidR="00595A29" w:rsidRDefault="00812C84">
          <w:pPr>
            <w:pStyle w:val="Title"/>
          </w:pPr>
          <w:r>
            <w:t>memo</w:t>
          </w:r>
        </w:p>
      </w:sdtContent>
    </w:sdt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has company name and second table has memo information"/>
      </w:tblPr>
      <w:tblGrid>
        <w:gridCol w:w="8640"/>
      </w:tblGrid>
      <w:tr w:rsidR="00595A29" w14:paraId="7D251031" w14:textId="77777777" w:rsidTr="00751185">
        <w:trPr>
          <w:trHeight w:val="288"/>
        </w:trPr>
        <w:tc>
          <w:tcPr>
            <w:tcW w:w="8640" w:type="dxa"/>
          </w:tcPr>
          <w:p w14:paraId="7A03C18C" w14:textId="4A59960F" w:rsidR="00595A29" w:rsidRPr="00812C84" w:rsidRDefault="00E51DE6" w:rsidP="00812C84">
            <w:pPr>
              <w:pStyle w:val="Heading1"/>
            </w:pPr>
            <w:r>
              <w:t>Oh</w:t>
            </w:r>
          </w:p>
        </w:tc>
      </w:tr>
    </w:tbl>
    <w:tbl>
      <w:tblPr>
        <w:tblStyle w:val="TableGrid"/>
        <w:tblW w:w="5000" w:type="pct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has company name and second table has memo information"/>
      </w:tblPr>
      <w:tblGrid>
        <w:gridCol w:w="1104"/>
        <w:gridCol w:w="7536"/>
      </w:tblGrid>
      <w:tr w:rsidR="00595A29" w14:paraId="5A260246" w14:textId="77777777">
        <w:trPr>
          <w:trHeight w:val="32"/>
        </w:trPr>
        <w:sdt>
          <w:sdtPr>
            <w:id w:val="-1849470194"/>
            <w:placeholder>
              <w:docPart w:val="F23B7A5B395340548173CBA7E09FE1FB"/>
            </w:placeholder>
            <w:temporary/>
            <w:showingPlcHdr/>
            <w15:appearance w15:val="hidden"/>
          </w:sdtPr>
          <w:sdtContent>
            <w:tc>
              <w:tcPr>
                <w:tcW w:w="1104" w:type="dxa"/>
                <w:tcBorders>
                  <w:top w:val="nil"/>
                  <w:bottom w:val="nil"/>
                </w:tcBorders>
              </w:tcPr>
              <w:p w14:paraId="11EB1D37" w14:textId="77777777" w:rsidR="00595A29" w:rsidRDefault="00D77C46">
                <w:pPr>
                  <w:spacing w:after="120" w:line="259" w:lineRule="auto"/>
                </w:pPr>
                <w:r>
                  <w:t>To:</w:t>
                </w:r>
              </w:p>
            </w:tc>
          </w:sdtContent>
        </w:sdt>
        <w:tc>
          <w:tcPr>
            <w:tcW w:w="7536" w:type="dxa"/>
            <w:tcBorders>
              <w:top w:val="nil"/>
              <w:bottom w:val="nil"/>
            </w:tcBorders>
          </w:tcPr>
          <w:p w14:paraId="03CC92BD" w14:textId="3C348D3E" w:rsidR="00595A29" w:rsidRDefault="00961191">
            <w:pPr>
              <w:spacing w:after="120" w:line="259" w:lineRule="auto"/>
            </w:pPr>
            <w:r>
              <w:t>Sue Sutherland</w:t>
            </w:r>
            <w:r w:rsidR="002959F0">
              <w:t>, Randy Smith</w:t>
            </w:r>
          </w:p>
        </w:tc>
      </w:tr>
      <w:tr w:rsidR="00595A29" w14:paraId="6439EEC5" w14:textId="77777777">
        <w:trPr>
          <w:trHeight w:val="37"/>
        </w:trPr>
        <w:tc>
          <w:tcPr>
            <w:tcW w:w="1104" w:type="dxa"/>
            <w:tcBorders>
              <w:top w:val="nil"/>
              <w:bottom w:val="nil"/>
            </w:tcBorders>
          </w:tcPr>
          <w:p w14:paraId="7F32184F" w14:textId="77777777" w:rsidR="00595A29" w:rsidRDefault="00000000">
            <w:pPr>
              <w:spacing w:after="120" w:line="259" w:lineRule="auto"/>
            </w:pPr>
            <w:sdt>
              <w:sdtPr>
                <w:id w:val="1202138601"/>
                <w:placeholder>
                  <w:docPart w:val="BAB6A091094A4658962BBCE40F3729A3"/>
                </w:placeholder>
                <w:temporary/>
                <w:showingPlcHdr/>
                <w15:appearance w15:val="hidden"/>
              </w:sdtPr>
              <w:sdtContent>
                <w:r w:rsidR="00D77C46">
                  <w:t xml:space="preserve">From: </w:t>
                </w:r>
              </w:sdtContent>
            </w:sdt>
          </w:p>
        </w:tc>
        <w:sdt>
          <w:sdtPr>
            <w:alias w:val="Author"/>
            <w:tag w:val="Author"/>
            <w:id w:val="19907975"/>
            <w:placeholder>
              <w:docPart w:val="3A5C467514534865835F6D4BE09C4184"/>
            </w:placeholder>
            <w:temporary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15:appearance w15:val="hidden"/>
            <w:text/>
          </w:sdtPr>
          <w:sdtContent>
            <w:tc>
              <w:tcPr>
                <w:tcW w:w="7536" w:type="dxa"/>
                <w:tcBorders>
                  <w:top w:val="nil"/>
                  <w:bottom w:val="nil"/>
                </w:tcBorders>
              </w:tcPr>
              <w:p w14:paraId="3FDB8995" w14:textId="77777777" w:rsidR="00595A29" w:rsidRDefault="00732913">
                <w:pPr>
                  <w:spacing w:after="120" w:line="259" w:lineRule="auto"/>
                </w:pPr>
                <w:r>
                  <w:t>Martin, Andrew W.</w:t>
                </w:r>
              </w:p>
            </w:tc>
          </w:sdtContent>
        </w:sdt>
      </w:tr>
      <w:tr w:rsidR="00595A29" w14:paraId="793339F6" w14:textId="77777777">
        <w:trPr>
          <w:trHeight w:val="37"/>
        </w:trPr>
        <w:tc>
          <w:tcPr>
            <w:tcW w:w="1104" w:type="dxa"/>
            <w:tcBorders>
              <w:top w:val="nil"/>
              <w:bottom w:val="nil"/>
            </w:tcBorders>
          </w:tcPr>
          <w:p w14:paraId="6C365680" w14:textId="77777777" w:rsidR="00595A29" w:rsidRDefault="00000000">
            <w:pPr>
              <w:spacing w:after="120" w:line="259" w:lineRule="auto"/>
            </w:pPr>
            <w:sdt>
              <w:sdtPr>
                <w:id w:val="656889604"/>
                <w:placeholder>
                  <w:docPart w:val="4F17339506854EAABAD44CDAD0F3311D"/>
                </w:placeholder>
                <w:temporary/>
                <w:showingPlcHdr/>
                <w15:appearance w15:val="hidden"/>
              </w:sdtPr>
              <w:sdtContent>
                <w:r w:rsidR="00D77C46">
                  <w:t>Date:</w:t>
                </w:r>
              </w:sdtContent>
            </w:sdt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7BA161D6" w14:textId="04CE273C" w:rsidR="00595A29" w:rsidRDefault="000E46A8">
            <w:pPr>
              <w:spacing w:after="120" w:line="259" w:lineRule="auto"/>
            </w:pPr>
            <w:r>
              <w:t>10/</w:t>
            </w:r>
            <w:r w:rsidR="003C0852">
              <w:t>31/25</w:t>
            </w:r>
          </w:p>
        </w:tc>
      </w:tr>
      <w:tr w:rsidR="00595A29" w14:paraId="06226751" w14:textId="77777777">
        <w:tc>
          <w:tcPr>
            <w:tcW w:w="1104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576" w:type="dxa"/>
            </w:tcMar>
          </w:tcPr>
          <w:p w14:paraId="3D438FDF" w14:textId="77777777" w:rsidR="00595A29" w:rsidRDefault="00000000">
            <w:pPr>
              <w:spacing w:after="120" w:line="259" w:lineRule="auto"/>
            </w:pPr>
            <w:sdt>
              <w:sdtPr>
                <w:id w:val="-2000876693"/>
                <w:placeholder>
                  <w:docPart w:val="34A208C4DBE04F95B04EF0F274844A2E"/>
                </w:placeholder>
                <w:temporary/>
                <w:showingPlcHdr/>
                <w15:appearance w15:val="hidden"/>
              </w:sdtPr>
              <w:sdtContent>
                <w:r w:rsidR="00D77C46">
                  <w:t>Re:</w:t>
                </w:r>
              </w:sdtContent>
            </w:sdt>
          </w:p>
        </w:tc>
        <w:tc>
          <w:tcPr>
            <w:tcW w:w="7536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576" w:type="dxa"/>
            </w:tcMar>
          </w:tcPr>
          <w:p w14:paraId="63F34171" w14:textId="0212BB68" w:rsidR="00595A29" w:rsidRDefault="00961191">
            <w:pPr>
              <w:spacing w:after="120" w:line="259" w:lineRule="auto"/>
            </w:pPr>
            <w:r>
              <w:t xml:space="preserve">Revision of </w:t>
            </w:r>
            <w:r w:rsidR="000E46A8">
              <w:t xml:space="preserve">the </w:t>
            </w:r>
            <w:r w:rsidR="003C0852">
              <w:t>French Technology and Data Analysis</w:t>
            </w:r>
            <w:r w:rsidR="00A8656D">
              <w:t xml:space="preserve"> </w:t>
            </w:r>
            <w:r w:rsidR="00E87DBC">
              <w:t xml:space="preserve">Embedded </w:t>
            </w:r>
            <w:r w:rsidR="00BE11C3">
              <w:t>Literac</w:t>
            </w:r>
            <w:r w:rsidR="003A0797">
              <w:t>y</w:t>
            </w:r>
          </w:p>
        </w:tc>
      </w:tr>
      <w:tr w:rsidR="00595A29" w14:paraId="3E094CE8" w14:textId="77777777">
        <w:trPr>
          <w:trHeight w:val="288"/>
        </w:trPr>
        <w:tc>
          <w:tcPr>
            <w:tcW w:w="1104" w:type="dxa"/>
            <w:tcBorders>
              <w:top w:val="single" w:sz="4" w:space="0" w:color="A6A6A6" w:themeColor="background1" w:themeShade="A6"/>
            </w:tcBorders>
            <w:tcMar>
              <w:top w:w="144" w:type="dxa"/>
            </w:tcMar>
          </w:tcPr>
          <w:sdt>
            <w:sdtPr>
              <w:rPr>
                <w:sz w:val="22"/>
                <w:szCs w:val="22"/>
              </w:rPr>
              <w:id w:val="-973595482"/>
              <w:placeholder>
                <w:docPart w:val="3891653D7F0E48A784D9FBCEC03355C2"/>
              </w:placeholder>
              <w:temporary/>
              <w:showingPlcHdr/>
              <w15:appearance w15:val="hidden"/>
            </w:sdtPr>
            <w:sdtContent>
              <w:p w14:paraId="70E24B0A" w14:textId="77777777" w:rsidR="00595A29" w:rsidRPr="008D076D" w:rsidRDefault="00D77C46">
                <w:pPr>
                  <w:spacing w:after="120" w:line="259" w:lineRule="auto"/>
                  <w:rPr>
                    <w:sz w:val="22"/>
                    <w:szCs w:val="22"/>
                  </w:rPr>
                </w:pPr>
                <w:r w:rsidRPr="008D076D">
                  <w:rPr>
                    <w:sz w:val="22"/>
                    <w:szCs w:val="22"/>
                  </w:rPr>
                  <w:t>Comments:</w:t>
                </w:r>
              </w:p>
            </w:sdtContent>
          </w:sdt>
        </w:tc>
        <w:tc>
          <w:tcPr>
            <w:tcW w:w="7536" w:type="dxa"/>
            <w:tcBorders>
              <w:top w:val="single" w:sz="4" w:space="0" w:color="A6A6A6" w:themeColor="background1" w:themeShade="A6"/>
            </w:tcBorders>
            <w:tcMar>
              <w:top w:w="144" w:type="dxa"/>
            </w:tcMar>
          </w:tcPr>
          <w:p w14:paraId="6A5D64DA" w14:textId="1E2477B3" w:rsidR="00EA6465" w:rsidRDefault="003C0852" w:rsidP="00EA6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French major is making two small adjustments to its Embedded Literacies to align with the major.  They would like these changes to be effective beginning Spring 26.</w:t>
            </w:r>
          </w:p>
          <w:p w14:paraId="6D9CCC25" w14:textId="77777777" w:rsidR="003C0852" w:rsidRDefault="003C0852" w:rsidP="00EA6465">
            <w:pPr>
              <w:rPr>
                <w:sz w:val="22"/>
                <w:szCs w:val="22"/>
              </w:rPr>
            </w:pPr>
          </w:p>
          <w:p w14:paraId="38E00F3E" w14:textId="50F74A01" w:rsidR="003C0852" w:rsidRDefault="003C0852" w:rsidP="00EA6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Technology: French 4100 (previously French 2101)</w:t>
            </w:r>
          </w:p>
          <w:p w14:paraId="41A2E424" w14:textId="6413BF57" w:rsidR="003C0852" w:rsidRDefault="003C0852" w:rsidP="00EA6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Analysis: French 3101 (previously a Linguistics course)</w:t>
            </w:r>
          </w:p>
          <w:p w14:paraId="785B9FCD" w14:textId="77777777" w:rsidR="003C0852" w:rsidRDefault="003C0852" w:rsidP="00EA6465">
            <w:pPr>
              <w:rPr>
                <w:sz w:val="22"/>
                <w:szCs w:val="22"/>
              </w:rPr>
            </w:pPr>
          </w:p>
          <w:p w14:paraId="3B1EBF71" w14:textId="6FD4C786" w:rsidR="003C0852" w:rsidRDefault="003C0852" w:rsidP="00EA6465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Both of these</w:t>
            </w:r>
            <w:proofErr w:type="gramEnd"/>
            <w:r>
              <w:rPr>
                <w:sz w:val="22"/>
                <w:szCs w:val="22"/>
              </w:rPr>
              <w:t xml:space="preserve"> courses are required for the major.   The advanced writing will remain the same (French 4401)</w:t>
            </w:r>
          </w:p>
          <w:p w14:paraId="44BA2007" w14:textId="191DE05D" w:rsidR="005D6E04" w:rsidRPr="008D076D" w:rsidRDefault="005D6E04" w:rsidP="00EA6465">
            <w:pPr>
              <w:pStyle w:val="xmsonormal"/>
            </w:pPr>
          </w:p>
          <w:p w14:paraId="171D2F96" w14:textId="523D40B4" w:rsidR="00DA169D" w:rsidRPr="008D076D" w:rsidRDefault="00DA169D" w:rsidP="004E5657">
            <w:pPr>
              <w:pStyle w:val="xmsonormal"/>
            </w:pPr>
          </w:p>
          <w:p w14:paraId="7387762B" w14:textId="77777777" w:rsidR="00DA169D" w:rsidRPr="008D076D" w:rsidRDefault="00DA169D" w:rsidP="00DA169D">
            <w:pPr>
              <w:rPr>
                <w:sz w:val="22"/>
                <w:szCs w:val="22"/>
              </w:rPr>
            </w:pPr>
          </w:p>
          <w:p w14:paraId="3C3EE929" w14:textId="77777777" w:rsidR="00E4703C" w:rsidRPr="008D076D" w:rsidRDefault="00E4703C" w:rsidP="00DA169D">
            <w:pPr>
              <w:rPr>
                <w:sz w:val="22"/>
                <w:szCs w:val="22"/>
              </w:rPr>
            </w:pPr>
          </w:p>
          <w:p w14:paraId="2C3898E5" w14:textId="00296262" w:rsidR="00E87DBC" w:rsidRPr="008D076D" w:rsidRDefault="00E87DBC" w:rsidP="00E87DBC">
            <w:pPr>
              <w:pStyle w:val="xmsonormal"/>
            </w:pPr>
          </w:p>
          <w:p w14:paraId="3465BCD0" w14:textId="5EE4FC86" w:rsidR="00595A29" w:rsidRPr="008D076D" w:rsidRDefault="00595A29" w:rsidP="00173789">
            <w:pPr>
              <w:spacing w:after="120" w:line="259" w:lineRule="auto"/>
              <w:rPr>
                <w:sz w:val="22"/>
                <w:szCs w:val="22"/>
              </w:rPr>
            </w:pPr>
          </w:p>
        </w:tc>
      </w:tr>
    </w:tbl>
    <w:p w14:paraId="05D835DA" w14:textId="77777777" w:rsidR="00595A29" w:rsidRDefault="00595A29"/>
    <w:sectPr w:rsidR="00595A29">
      <w:footerReference w:type="default" r:id="rId8"/>
      <w:pgSz w:w="12240" w:h="15840"/>
      <w:pgMar w:top="72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A1DBB" w14:textId="77777777" w:rsidR="003A1B83" w:rsidRDefault="003A1B83">
      <w:pPr>
        <w:spacing w:after="0" w:line="240" w:lineRule="auto"/>
      </w:pPr>
      <w:r>
        <w:separator/>
      </w:r>
    </w:p>
  </w:endnote>
  <w:endnote w:type="continuationSeparator" w:id="0">
    <w:p w14:paraId="64D8E1FF" w14:textId="77777777" w:rsidR="003A1B83" w:rsidRDefault="003A1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9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E0433" w14:textId="77777777" w:rsidR="00595A29" w:rsidRDefault="00D77C4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EAB03" w14:textId="77777777" w:rsidR="003A1B83" w:rsidRDefault="003A1B83">
      <w:pPr>
        <w:spacing w:after="0" w:line="240" w:lineRule="auto"/>
      </w:pPr>
      <w:r>
        <w:separator/>
      </w:r>
    </w:p>
  </w:footnote>
  <w:footnote w:type="continuationSeparator" w:id="0">
    <w:p w14:paraId="1AF0402E" w14:textId="77777777" w:rsidR="003A1B83" w:rsidRDefault="003A1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031C8"/>
    <w:multiLevelType w:val="multilevel"/>
    <w:tmpl w:val="EA80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691117"/>
    <w:multiLevelType w:val="multilevel"/>
    <w:tmpl w:val="A7D6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8708781">
    <w:abstractNumId w:val="1"/>
  </w:num>
  <w:num w:numId="2" w16cid:durableId="201899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13"/>
    <w:rsid w:val="00051D93"/>
    <w:rsid w:val="00083F9A"/>
    <w:rsid w:val="000C5BE9"/>
    <w:rsid w:val="000E46A8"/>
    <w:rsid w:val="000F16CE"/>
    <w:rsid w:val="00173789"/>
    <w:rsid w:val="00201891"/>
    <w:rsid w:val="00232EFB"/>
    <w:rsid w:val="0026078C"/>
    <w:rsid w:val="002959F0"/>
    <w:rsid w:val="002A3D24"/>
    <w:rsid w:val="002A6222"/>
    <w:rsid w:val="002B7ED9"/>
    <w:rsid w:val="002E4F71"/>
    <w:rsid w:val="00306307"/>
    <w:rsid w:val="003218D0"/>
    <w:rsid w:val="00331987"/>
    <w:rsid w:val="00390BCD"/>
    <w:rsid w:val="00394E0B"/>
    <w:rsid w:val="003A0797"/>
    <w:rsid w:val="003A1B83"/>
    <w:rsid w:val="003A6F9F"/>
    <w:rsid w:val="003C0852"/>
    <w:rsid w:val="003F76BC"/>
    <w:rsid w:val="00433516"/>
    <w:rsid w:val="00472F8D"/>
    <w:rsid w:val="004C2E9D"/>
    <w:rsid w:val="004E5261"/>
    <w:rsid w:val="004E5657"/>
    <w:rsid w:val="004F3A5B"/>
    <w:rsid w:val="0051418D"/>
    <w:rsid w:val="00560DBA"/>
    <w:rsid w:val="00574303"/>
    <w:rsid w:val="00595A29"/>
    <w:rsid w:val="005D6E04"/>
    <w:rsid w:val="00601BDE"/>
    <w:rsid w:val="00661B27"/>
    <w:rsid w:val="0069202D"/>
    <w:rsid w:val="00696B3E"/>
    <w:rsid w:val="006D69F0"/>
    <w:rsid w:val="006D7F0F"/>
    <w:rsid w:val="0071013C"/>
    <w:rsid w:val="00732913"/>
    <w:rsid w:val="00751185"/>
    <w:rsid w:val="00793AF9"/>
    <w:rsid w:val="00795131"/>
    <w:rsid w:val="007A3C67"/>
    <w:rsid w:val="007B3B75"/>
    <w:rsid w:val="007C2E2C"/>
    <w:rsid w:val="00812C84"/>
    <w:rsid w:val="00834218"/>
    <w:rsid w:val="00836CB1"/>
    <w:rsid w:val="008604DE"/>
    <w:rsid w:val="008714C2"/>
    <w:rsid w:val="008D076D"/>
    <w:rsid w:val="009463B7"/>
    <w:rsid w:val="009575A2"/>
    <w:rsid w:val="00961191"/>
    <w:rsid w:val="00974098"/>
    <w:rsid w:val="009C6D62"/>
    <w:rsid w:val="009D37B2"/>
    <w:rsid w:val="00A24D59"/>
    <w:rsid w:val="00A8656D"/>
    <w:rsid w:val="00AB129C"/>
    <w:rsid w:val="00AB2F7E"/>
    <w:rsid w:val="00B54D5F"/>
    <w:rsid w:val="00BE11C3"/>
    <w:rsid w:val="00C434F0"/>
    <w:rsid w:val="00C43AD4"/>
    <w:rsid w:val="00CD564B"/>
    <w:rsid w:val="00CE4F23"/>
    <w:rsid w:val="00D54B33"/>
    <w:rsid w:val="00D757B5"/>
    <w:rsid w:val="00D77C46"/>
    <w:rsid w:val="00D90583"/>
    <w:rsid w:val="00DA169D"/>
    <w:rsid w:val="00E04D12"/>
    <w:rsid w:val="00E42AF0"/>
    <w:rsid w:val="00E4703C"/>
    <w:rsid w:val="00E51DE6"/>
    <w:rsid w:val="00E87DBC"/>
    <w:rsid w:val="00EA6465"/>
    <w:rsid w:val="00ED7F70"/>
    <w:rsid w:val="00EE3C73"/>
    <w:rsid w:val="00F365A6"/>
    <w:rsid w:val="00F9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859C8"/>
  <w15:chartTrackingRefBased/>
  <w15:docId w15:val="{476214D9-32E6-408E-A563-32F287FE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F0"/>
  </w:style>
  <w:style w:type="paragraph" w:styleId="Heading1">
    <w:name w:val="heading 1"/>
    <w:basedOn w:val="Normal"/>
    <w:next w:val="Normal"/>
    <w:link w:val="Heading1Char"/>
    <w:uiPriority w:val="2"/>
    <w:qFormat/>
    <w:pPr>
      <w:spacing w:after="200"/>
      <w:contextualSpacing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2"/>
    <w:rPr>
      <w:b/>
      <w:color w:val="000000" w:themeColor="text1"/>
      <w:sz w:val="18"/>
      <w:szCs w:val="18"/>
      <w:lang w:eastAsia="en-US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  <w:rPr>
      <w:color w:val="000000" w:themeColor="text1"/>
      <w:sz w:val="18"/>
      <w:szCs w:val="18"/>
      <w:lang w:eastAsia="en-US"/>
    </w:rPr>
  </w:style>
  <w:style w:type="paragraph" w:styleId="Title">
    <w:name w:val="Title"/>
    <w:basedOn w:val="Normal"/>
    <w:link w:val="TitleChar"/>
    <w:uiPriority w:val="1"/>
    <w:unhideWhenUsed/>
    <w:qFormat/>
    <w:pPr>
      <w:spacing w:after="400" w:line="360" w:lineRule="auto"/>
      <w:ind w:left="-86"/>
      <w:contextualSpacing/>
    </w:pPr>
    <w:rPr>
      <w:rFonts w:cstheme="majorBidi"/>
      <w:color w:val="595959" w:themeColor="text1" w:themeTint="A6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cstheme="majorBidi"/>
      <w:color w:val="595959" w:themeColor="text1" w:themeTint="A6"/>
      <w:spacing w:val="-10"/>
      <w:kern w:val="28"/>
      <w:sz w:val="96"/>
      <w:szCs w:val="56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  <w:rPr>
      <w:color w:val="000000" w:themeColor="text1"/>
      <w:sz w:val="18"/>
      <w:szCs w:val="18"/>
      <w:lang w:eastAsia="en-US"/>
    </w:r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5131"/>
    <w:pPr>
      <w:keepNext/>
      <w:keepLines/>
      <w:outlineLvl w:val="9"/>
    </w:pPr>
    <w:rPr>
      <w:rFonts w:asciiTheme="majorHAnsi" w:eastAsiaTheme="majorEastAsia" w:hAnsiTheme="majorHAnsi" w:cstheme="majorBidi"/>
      <w:szCs w:val="32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D69F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D69F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D69F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D69F0"/>
    <w:rPr>
      <w:i/>
      <w:iCs/>
      <w:color w:val="4F81BD" w:themeColor="accent1"/>
    </w:rPr>
  </w:style>
  <w:style w:type="paragraph" w:customStyle="1" w:styleId="xmsonormal">
    <w:name w:val="x_msonormal"/>
    <w:basedOn w:val="Normal"/>
    <w:rsid w:val="00B54D5F"/>
    <w:pPr>
      <w:spacing w:after="0"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xmsolistparagraph">
    <w:name w:val="x_msolistparagraph"/>
    <w:basedOn w:val="Normal"/>
    <w:rsid w:val="00B54D5F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86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.1026\AppData\Roaming\Microsoft\Templates\Memo%20(simpl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4A9144AE9145CDA0259C52860F7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108AB-0083-40C5-B48E-0532F75CAA99}"/>
      </w:docPartPr>
      <w:docPartBody>
        <w:p w:rsidR="00285D84" w:rsidRDefault="004C1032">
          <w:pPr>
            <w:pStyle w:val="314A9144AE9145CDA0259C52860F7D81"/>
          </w:pPr>
          <w:r>
            <w:t>memo</w:t>
          </w:r>
        </w:p>
      </w:docPartBody>
    </w:docPart>
    <w:docPart>
      <w:docPartPr>
        <w:name w:val="F23B7A5B395340548173CBA7E09FE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F865D-BD92-42D6-90D4-EEAB99EF894E}"/>
      </w:docPartPr>
      <w:docPartBody>
        <w:p w:rsidR="00285D84" w:rsidRDefault="004C1032">
          <w:pPr>
            <w:pStyle w:val="F23B7A5B395340548173CBA7E09FE1FB"/>
          </w:pPr>
          <w:r>
            <w:t>To:</w:t>
          </w:r>
        </w:p>
      </w:docPartBody>
    </w:docPart>
    <w:docPart>
      <w:docPartPr>
        <w:name w:val="BAB6A091094A4658962BBCE40F372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F2445-7E11-4C3C-94FB-9295484AE722}"/>
      </w:docPartPr>
      <w:docPartBody>
        <w:p w:rsidR="00285D84" w:rsidRDefault="004C1032">
          <w:pPr>
            <w:pStyle w:val="BAB6A091094A4658962BBCE40F3729A3"/>
          </w:pPr>
          <w:r>
            <w:t xml:space="preserve">From: </w:t>
          </w:r>
        </w:p>
      </w:docPartBody>
    </w:docPart>
    <w:docPart>
      <w:docPartPr>
        <w:name w:val="3A5C467514534865835F6D4BE09C4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8FEFC-46BC-4748-BDFC-9B1650E51151}"/>
      </w:docPartPr>
      <w:docPartBody>
        <w:p w:rsidR="00285D84" w:rsidRDefault="004C1032">
          <w:pPr>
            <w:pStyle w:val="3A5C467514534865835F6D4BE09C4184"/>
          </w:pPr>
          <w:r>
            <w:t>Your name</w:t>
          </w:r>
        </w:p>
      </w:docPartBody>
    </w:docPart>
    <w:docPart>
      <w:docPartPr>
        <w:name w:val="4F17339506854EAABAD44CDAD0F33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8F7EB-BB42-4E34-BEC6-C54FAFA3292F}"/>
      </w:docPartPr>
      <w:docPartBody>
        <w:p w:rsidR="00285D84" w:rsidRDefault="004C1032">
          <w:pPr>
            <w:pStyle w:val="4F17339506854EAABAD44CDAD0F3311D"/>
          </w:pPr>
          <w:r>
            <w:t>Date:</w:t>
          </w:r>
        </w:p>
      </w:docPartBody>
    </w:docPart>
    <w:docPart>
      <w:docPartPr>
        <w:name w:val="34A208C4DBE04F95B04EF0F274844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A7D39-FF56-4C73-8F51-BB3BFA1FE8BF}"/>
      </w:docPartPr>
      <w:docPartBody>
        <w:p w:rsidR="00285D84" w:rsidRDefault="004C1032">
          <w:pPr>
            <w:pStyle w:val="34A208C4DBE04F95B04EF0F274844A2E"/>
          </w:pPr>
          <w:r>
            <w:t>Re:</w:t>
          </w:r>
        </w:p>
      </w:docPartBody>
    </w:docPart>
    <w:docPart>
      <w:docPartPr>
        <w:name w:val="3891653D7F0E48A784D9FBCEC0335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3BB5F-51A3-4E4E-9002-33BB24CA61C0}"/>
      </w:docPartPr>
      <w:docPartBody>
        <w:p w:rsidR="00285D84" w:rsidRDefault="004C1032">
          <w:pPr>
            <w:pStyle w:val="3891653D7F0E48A784D9FBCEC03355C2"/>
          </w:pPr>
          <w:r>
            <w:t>Comments: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84"/>
    <w:rsid w:val="001D1A28"/>
    <w:rsid w:val="00232EFB"/>
    <w:rsid w:val="00285D84"/>
    <w:rsid w:val="004C1032"/>
    <w:rsid w:val="008B7117"/>
    <w:rsid w:val="009C6D62"/>
    <w:rsid w:val="009D37B2"/>
    <w:rsid w:val="00A13006"/>
    <w:rsid w:val="00BF26D2"/>
    <w:rsid w:val="00E47B65"/>
    <w:rsid w:val="00ED7F70"/>
    <w:rsid w:val="00F01EC3"/>
    <w:rsid w:val="00F6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4A9144AE9145CDA0259C52860F7D81">
    <w:name w:val="314A9144AE9145CDA0259C52860F7D81"/>
  </w:style>
  <w:style w:type="paragraph" w:customStyle="1" w:styleId="F23B7A5B395340548173CBA7E09FE1FB">
    <w:name w:val="F23B7A5B395340548173CBA7E09FE1FB"/>
  </w:style>
  <w:style w:type="paragraph" w:customStyle="1" w:styleId="BAB6A091094A4658962BBCE40F3729A3">
    <w:name w:val="BAB6A091094A4658962BBCE40F3729A3"/>
  </w:style>
  <w:style w:type="paragraph" w:customStyle="1" w:styleId="3A5C467514534865835F6D4BE09C4184">
    <w:name w:val="3A5C467514534865835F6D4BE09C4184"/>
  </w:style>
  <w:style w:type="paragraph" w:customStyle="1" w:styleId="4F17339506854EAABAD44CDAD0F3311D">
    <w:name w:val="4F17339506854EAABAD44CDAD0F3311D"/>
  </w:style>
  <w:style w:type="paragraph" w:customStyle="1" w:styleId="34A208C4DBE04F95B04EF0F274844A2E">
    <w:name w:val="34A208C4DBE04F95B04EF0F274844A2E"/>
  </w:style>
  <w:style w:type="paragraph" w:customStyle="1" w:styleId="3891653D7F0E48A784D9FBCEC03355C2">
    <w:name w:val="3891653D7F0E48A784D9FBCEC03355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emo Simpl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CAD47-2E94-4103-A19E-75F58BBFE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(simple design)</Template>
  <TotalTime>7</TotalTime>
  <Pages>1</Pages>
  <Words>85</Words>
  <Characters>495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Andrew W.</dc:creator>
  <cp:keywords/>
  <dc:description/>
  <cp:lastModifiedBy>Martin, Andrew</cp:lastModifiedBy>
  <cp:revision>3</cp:revision>
  <dcterms:created xsi:type="dcterms:W3CDTF">2025-10-31T20:07:00Z</dcterms:created>
  <dcterms:modified xsi:type="dcterms:W3CDTF">2025-10-31T20:11:00Z</dcterms:modified>
</cp:coreProperties>
</file>