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3C348D3E" w:rsidR="00595A29" w:rsidRDefault="00961191">
            <w:pPr>
              <w:spacing w:after="120" w:line="259" w:lineRule="auto"/>
            </w:pPr>
            <w:r>
              <w:t>Sue Sutherland</w:t>
            </w:r>
            <w:r w:rsidR="002959F0">
              <w:t>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7354B7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7354B7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7C16C87E" w:rsidR="00595A29" w:rsidRDefault="00D5561D">
            <w:pPr>
              <w:spacing w:after="120" w:line="259" w:lineRule="auto"/>
            </w:pPr>
            <w:r>
              <w:t>02/13/25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7354B7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1DEC18B9" w:rsidR="00595A29" w:rsidRDefault="00961191">
            <w:pPr>
              <w:spacing w:after="120" w:line="259" w:lineRule="auto"/>
            </w:pPr>
            <w:r>
              <w:t xml:space="preserve">Revision of </w:t>
            </w:r>
            <w:r w:rsidR="000E46A8">
              <w:t xml:space="preserve">the </w:t>
            </w:r>
            <w:r w:rsidR="00D5561D">
              <w:t xml:space="preserve">Modern Greek Embedded </w:t>
            </w:r>
            <w:r w:rsidR="009D0D6E">
              <w:t>Literacies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rPr>
                <w:sz w:val="22"/>
                <w:szCs w:val="22"/>
              </w:r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Pr="008D076D" w:rsidRDefault="00D77C46">
                <w:pPr>
                  <w:spacing w:after="120" w:line="259" w:lineRule="auto"/>
                  <w:rPr>
                    <w:sz w:val="22"/>
                    <w:szCs w:val="22"/>
                  </w:rPr>
                </w:pPr>
                <w:r w:rsidRPr="008D076D">
                  <w:rPr>
                    <w:sz w:val="22"/>
                    <w:szCs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6A5D64DA" w14:textId="55EF0EE2" w:rsidR="00EA6465" w:rsidRDefault="001009BE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Department of </w:t>
            </w:r>
            <w:r w:rsidR="00D5561D">
              <w:rPr>
                <w:sz w:val="22"/>
                <w:szCs w:val="22"/>
              </w:rPr>
              <w:t>Classics would like to revise their Embedded Literacies</w:t>
            </w:r>
            <w:r w:rsidR="007354B7">
              <w:rPr>
                <w:sz w:val="22"/>
                <w:szCs w:val="22"/>
              </w:rPr>
              <w:t xml:space="preserve"> for the Modern Greek BA</w:t>
            </w:r>
            <w:r w:rsidR="00D5561D">
              <w:rPr>
                <w:sz w:val="22"/>
                <w:szCs w:val="22"/>
              </w:rPr>
              <w:t xml:space="preserve"> to </w:t>
            </w:r>
            <w:r w:rsidR="000A0C65">
              <w:rPr>
                <w:sz w:val="22"/>
                <w:szCs w:val="22"/>
              </w:rPr>
              <w:t>include them in the major (previously the student completed them outside the major)</w:t>
            </w:r>
          </w:p>
          <w:p w14:paraId="13AA3531" w14:textId="77777777" w:rsidR="001009BE" w:rsidRDefault="001009BE" w:rsidP="00EA6465">
            <w:pPr>
              <w:rPr>
                <w:sz w:val="22"/>
                <w:szCs w:val="22"/>
              </w:rPr>
            </w:pPr>
          </w:p>
          <w:p w14:paraId="0E67613F" w14:textId="73B6D094" w:rsidR="001009BE" w:rsidRDefault="001009BE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Advanced Writing: </w:t>
            </w:r>
            <w:r w:rsidR="000A0C65">
              <w:rPr>
                <w:sz w:val="22"/>
                <w:szCs w:val="22"/>
              </w:rPr>
              <w:t xml:space="preserve">Replace CLAS </w:t>
            </w:r>
            <w:r w:rsidR="00003938">
              <w:rPr>
                <w:sz w:val="22"/>
                <w:szCs w:val="22"/>
              </w:rPr>
              <w:t>3100 with MDRNGRK 3570</w:t>
            </w:r>
          </w:p>
          <w:p w14:paraId="3202C1F1" w14:textId="77777777" w:rsidR="00003938" w:rsidRDefault="00003938" w:rsidP="00EA6465">
            <w:pPr>
              <w:rPr>
                <w:sz w:val="22"/>
                <w:szCs w:val="22"/>
              </w:rPr>
            </w:pPr>
          </w:p>
          <w:p w14:paraId="62872DF5" w14:textId="77777777" w:rsidR="00003938" w:rsidRPr="00003938" w:rsidRDefault="00003938" w:rsidP="00003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Analysis: Replace </w:t>
            </w:r>
            <w:r w:rsidRPr="00003938">
              <w:rPr>
                <w:sz w:val="22"/>
                <w:szCs w:val="22"/>
              </w:rPr>
              <w:t>LING 2051, 3802, HISTORY 2800, 3702, COMPSTD 3990</w:t>
            </w:r>
          </w:p>
          <w:p w14:paraId="0B86B9E4" w14:textId="0F041A41" w:rsidR="00003938" w:rsidRDefault="00003938" w:rsidP="000039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  <w:r w:rsidRPr="00003938">
              <w:rPr>
                <w:sz w:val="22"/>
                <w:szCs w:val="22"/>
              </w:rPr>
              <w:t xml:space="preserve"> ENGLISH 3379</w:t>
            </w:r>
            <w:r>
              <w:rPr>
                <w:sz w:val="22"/>
                <w:szCs w:val="22"/>
              </w:rPr>
              <w:t xml:space="preserve"> with MDRNGRK 4002</w:t>
            </w:r>
          </w:p>
          <w:p w14:paraId="44356D9D" w14:textId="77777777" w:rsidR="002E4E61" w:rsidRDefault="002E4E61" w:rsidP="00EA6465">
            <w:pPr>
              <w:rPr>
                <w:sz w:val="22"/>
                <w:szCs w:val="22"/>
              </w:rPr>
            </w:pPr>
          </w:p>
          <w:p w14:paraId="3B7FD5C1" w14:textId="77777777" w:rsidR="009D0D6E" w:rsidRPr="009D0D6E" w:rsidRDefault="00003938" w:rsidP="009D0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Technology</w:t>
            </w:r>
            <w:r w:rsidR="002E4E6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Replace </w:t>
            </w:r>
            <w:r w:rsidR="009D0D6E" w:rsidRPr="009D0D6E">
              <w:rPr>
                <w:sz w:val="22"/>
                <w:szCs w:val="22"/>
              </w:rPr>
              <w:t>ANTHROP 2201, COMPSTD 2340, HISTORY 2700, 2800,</w:t>
            </w:r>
          </w:p>
          <w:p w14:paraId="3A27AE5F" w14:textId="113427D1" w:rsidR="004E5657" w:rsidRPr="008D076D" w:rsidRDefault="009D0D6E" w:rsidP="009D0D6E">
            <w:pPr>
              <w:rPr>
                <w:sz w:val="22"/>
                <w:szCs w:val="22"/>
              </w:rPr>
            </w:pPr>
            <w:r w:rsidRPr="009D0D6E">
              <w:rPr>
                <w:sz w:val="22"/>
                <w:szCs w:val="22"/>
              </w:rPr>
              <w:t xml:space="preserve">3213, RELSTDS 2670 </w:t>
            </w:r>
            <w:r>
              <w:rPr>
                <w:sz w:val="22"/>
                <w:szCs w:val="22"/>
              </w:rPr>
              <w:t>or</w:t>
            </w:r>
            <w:r w:rsidRPr="009D0D6E">
              <w:rPr>
                <w:sz w:val="22"/>
                <w:szCs w:val="22"/>
              </w:rPr>
              <w:t xml:space="preserve"> WGSST 3575</w:t>
            </w:r>
            <w:r>
              <w:rPr>
                <w:sz w:val="22"/>
                <w:szCs w:val="22"/>
              </w:rPr>
              <w:t xml:space="preserve"> with MDRNGRK 3570</w:t>
            </w:r>
          </w:p>
          <w:p w14:paraId="171D2F96" w14:textId="523D40B4" w:rsidR="00DA169D" w:rsidRPr="008D076D" w:rsidRDefault="00DA169D" w:rsidP="004E5657">
            <w:pPr>
              <w:pStyle w:val="xmsonormal"/>
            </w:pPr>
          </w:p>
          <w:p w14:paraId="7387762B" w14:textId="77777777" w:rsidR="00DA169D" w:rsidRPr="008D076D" w:rsidRDefault="00DA169D" w:rsidP="00DA169D">
            <w:pPr>
              <w:rPr>
                <w:sz w:val="22"/>
                <w:szCs w:val="22"/>
              </w:rPr>
            </w:pPr>
          </w:p>
          <w:p w14:paraId="3C3EE929" w14:textId="77777777" w:rsidR="00E4703C" w:rsidRPr="008D076D" w:rsidRDefault="00E4703C" w:rsidP="00DA169D">
            <w:pPr>
              <w:rPr>
                <w:sz w:val="22"/>
                <w:szCs w:val="22"/>
              </w:rPr>
            </w:pPr>
          </w:p>
          <w:p w14:paraId="2C3898E5" w14:textId="00296262" w:rsidR="00E87DBC" w:rsidRPr="008D076D" w:rsidRDefault="00E87DBC" w:rsidP="00E87DBC">
            <w:pPr>
              <w:pStyle w:val="xmsonormal"/>
            </w:pPr>
          </w:p>
          <w:p w14:paraId="3465BCD0" w14:textId="5EE4FC86" w:rsidR="00595A29" w:rsidRPr="008D076D" w:rsidRDefault="00595A29" w:rsidP="00173789">
            <w:pPr>
              <w:spacing w:after="120" w:line="259" w:lineRule="auto"/>
              <w:rPr>
                <w:sz w:val="22"/>
                <w:szCs w:val="22"/>
              </w:rPr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C407" w14:textId="77777777" w:rsidR="000C5BE9" w:rsidRDefault="000C5BE9">
      <w:pPr>
        <w:spacing w:after="0" w:line="240" w:lineRule="auto"/>
      </w:pPr>
      <w:r>
        <w:separator/>
      </w:r>
    </w:p>
  </w:endnote>
  <w:endnote w:type="continuationSeparator" w:id="0">
    <w:p w14:paraId="4FE0655D" w14:textId="77777777" w:rsidR="000C5BE9" w:rsidRDefault="000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88B5" w14:textId="77777777" w:rsidR="000C5BE9" w:rsidRDefault="000C5BE9">
      <w:pPr>
        <w:spacing w:after="0" w:line="240" w:lineRule="auto"/>
      </w:pPr>
      <w:r>
        <w:separator/>
      </w:r>
    </w:p>
  </w:footnote>
  <w:footnote w:type="continuationSeparator" w:id="0">
    <w:p w14:paraId="7A31D6FA" w14:textId="77777777" w:rsidR="000C5BE9" w:rsidRDefault="000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03938"/>
    <w:rsid w:val="00051D93"/>
    <w:rsid w:val="00083F9A"/>
    <w:rsid w:val="000A0C65"/>
    <w:rsid w:val="000C5BE9"/>
    <w:rsid w:val="000D475B"/>
    <w:rsid w:val="000E46A8"/>
    <w:rsid w:val="000F16CE"/>
    <w:rsid w:val="001009BE"/>
    <w:rsid w:val="00173789"/>
    <w:rsid w:val="00201891"/>
    <w:rsid w:val="0026078C"/>
    <w:rsid w:val="002959F0"/>
    <w:rsid w:val="002A3D24"/>
    <w:rsid w:val="002A6222"/>
    <w:rsid w:val="002B7ED9"/>
    <w:rsid w:val="002E4E61"/>
    <w:rsid w:val="002E4F71"/>
    <w:rsid w:val="00306307"/>
    <w:rsid w:val="003218D0"/>
    <w:rsid w:val="00331987"/>
    <w:rsid w:val="00390BCD"/>
    <w:rsid w:val="00394E0B"/>
    <w:rsid w:val="003A0797"/>
    <w:rsid w:val="003A6F9F"/>
    <w:rsid w:val="003F76BC"/>
    <w:rsid w:val="00472F8D"/>
    <w:rsid w:val="0048547B"/>
    <w:rsid w:val="004C2E9D"/>
    <w:rsid w:val="004E5261"/>
    <w:rsid w:val="004E5657"/>
    <w:rsid w:val="004F3A5B"/>
    <w:rsid w:val="0051418D"/>
    <w:rsid w:val="0051570F"/>
    <w:rsid w:val="00560DBA"/>
    <w:rsid w:val="00574303"/>
    <w:rsid w:val="00595A29"/>
    <w:rsid w:val="005D6E04"/>
    <w:rsid w:val="00601BDE"/>
    <w:rsid w:val="00661B27"/>
    <w:rsid w:val="0069202D"/>
    <w:rsid w:val="00696B3E"/>
    <w:rsid w:val="006D69F0"/>
    <w:rsid w:val="006D7F0F"/>
    <w:rsid w:val="0071013C"/>
    <w:rsid w:val="00732913"/>
    <w:rsid w:val="007354B7"/>
    <w:rsid w:val="00751185"/>
    <w:rsid w:val="00795131"/>
    <w:rsid w:val="007B3B75"/>
    <w:rsid w:val="007C2E2C"/>
    <w:rsid w:val="00812C84"/>
    <w:rsid w:val="00812EAD"/>
    <w:rsid w:val="00834218"/>
    <w:rsid w:val="00836CB1"/>
    <w:rsid w:val="008604DE"/>
    <w:rsid w:val="008714C2"/>
    <w:rsid w:val="008D076D"/>
    <w:rsid w:val="008E2C0A"/>
    <w:rsid w:val="009463B7"/>
    <w:rsid w:val="009575A2"/>
    <w:rsid w:val="00961191"/>
    <w:rsid w:val="00974098"/>
    <w:rsid w:val="009C6D62"/>
    <w:rsid w:val="009D0D6E"/>
    <w:rsid w:val="009D7746"/>
    <w:rsid w:val="00A24D59"/>
    <w:rsid w:val="00A8656D"/>
    <w:rsid w:val="00AB129C"/>
    <w:rsid w:val="00AB2F7E"/>
    <w:rsid w:val="00B54D5F"/>
    <w:rsid w:val="00BE11C3"/>
    <w:rsid w:val="00C434F0"/>
    <w:rsid w:val="00C43AD4"/>
    <w:rsid w:val="00CD564B"/>
    <w:rsid w:val="00CE4F23"/>
    <w:rsid w:val="00D54B33"/>
    <w:rsid w:val="00D5561D"/>
    <w:rsid w:val="00D757B5"/>
    <w:rsid w:val="00D77C46"/>
    <w:rsid w:val="00D90583"/>
    <w:rsid w:val="00DA169D"/>
    <w:rsid w:val="00DA40F8"/>
    <w:rsid w:val="00E04D12"/>
    <w:rsid w:val="00E42AF0"/>
    <w:rsid w:val="00E4703C"/>
    <w:rsid w:val="00E87DBC"/>
    <w:rsid w:val="00EA6465"/>
    <w:rsid w:val="00ED7F70"/>
    <w:rsid w:val="00EE3C73"/>
    <w:rsid w:val="00F365A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51570F"/>
    <w:rsid w:val="008B7117"/>
    <w:rsid w:val="009C6D62"/>
    <w:rsid w:val="00A13006"/>
    <w:rsid w:val="00DA40F8"/>
    <w:rsid w:val="00E47B65"/>
    <w:rsid w:val="00ED7F70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7</cp:revision>
  <dcterms:created xsi:type="dcterms:W3CDTF">2025-02-13T20:32:00Z</dcterms:created>
  <dcterms:modified xsi:type="dcterms:W3CDTF">2025-02-13T20:35:00Z</dcterms:modified>
</cp:coreProperties>
</file>