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5830" w14:textId="77777777" w:rsidR="00932824" w:rsidRPr="00C85FE7" w:rsidRDefault="00AB31DF" w:rsidP="00CC73F3">
      <w:pPr>
        <w:rPr>
          <w:rFonts w:ascii="Arial" w:hAnsi="Arial"/>
        </w:rPr>
      </w:pPr>
      <w:r>
        <w:rPr>
          <w:noProof/>
        </w:rPr>
        <w:pict w14:anchorId="79990D13">
          <v:shapetype id="_x0000_t202" coordsize="21600,21600" o:spt="202" path="m,l,21600r21600,l21600,xe">
            <v:stroke joinstyle="miter"/>
            <v:path gradientshapeok="t" o:connecttype="rect"/>
          </v:shapetype>
          <v:shape id="Text Box 2" o:spid="_x0000_s2050" type="#_x0000_t202" style="position:absolute;margin-left:263.55pt;margin-top:45.5pt;width:292.95pt;height:122.6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" filled="f" stroked="f">
            <v:textbox inset="0,0,0,0">
              <w:txbxContent>
                <w:p w14:paraId="72978959" w14:textId="77777777" w:rsidR="000A1D0F" w:rsidRDefault="00FF5F63" w:rsidP="000A1D0F">
                  <w:pPr>
                    <w:jc w:val="right"/>
                    <w:rPr>
                      <w:rFonts w:ascii="Arial" w:hAnsi="Arial" w:cs="Arial"/>
                      <w:color w:val="AB0833"/>
                      <w:sz w:val="16"/>
                      <w:szCs w:val="16"/>
                    </w:rPr>
                  </w:pPr>
                  <w:r>
                    <w:rPr>
                      <w:rFonts w:ascii="Arial" w:hAnsi="Arial" w:cs="Arial"/>
                      <w:color w:val="AB0833"/>
                      <w:sz w:val="16"/>
                      <w:szCs w:val="16"/>
                    </w:rPr>
                    <w:t>College of Arts and Sciences</w:t>
                  </w:r>
                </w:p>
                <w:p w14:paraId="3A7D026F" w14:textId="77777777" w:rsidR="00CC1784" w:rsidRDefault="00CC1784" w:rsidP="000A1D0F">
                  <w:pPr>
                    <w:jc w:val="right"/>
                    <w:rPr>
                      <w:rFonts w:ascii="Arial" w:hAnsi="Arial" w:cs="Arial"/>
                      <w:color w:val="666666"/>
                      <w:sz w:val="14"/>
                      <w:szCs w:val="14"/>
                    </w:rPr>
                  </w:pPr>
                </w:p>
                <w:p w14:paraId="68D333C3" w14:textId="77777777" w:rsidR="00CC1784" w:rsidRDefault="005B7E49" w:rsidP="000A1D0F">
                  <w:pPr>
                    <w:jc w:val="right"/>
                    <w:rPr>
                      <w:rFonts w:ascii="Arial" w:hAnsi="Arial" w:cs="Arial"/>
                      <w:color w:val="666666"/>
                      <w:sz w:val="14"/>
                      <w:szCs w:val="14"/>
                    </w:rPr>
                  </w:pPr>
                  <w:r>
                    <w:rPr>
                      <w:rFonts w:ascii="Arial" w:hAnsi="Arial" w:cs="Arial"/>
                      <w:color w:val="666666"/>
                      <w:sz w:val="14"/>
                      <w:szCs w:val="14"/>
                    </w:rPr>
                    <w:t>Office</w:t>
                  </w:r>
                  <w:r w:rsidR="00CC1784">
                    <w:rPr>
                      <w:rFonts w:ascii="Arial" w:hAnsi="Arial" w:cs="Arial"/>
                      <w:color w:val="666666"/>
                      <w:sz w:val="14"/>
                      <w:szCs w:val="14"/>
                    </w:rPr>
                    <w:t xml:space="preserve"> of the Associate </w:t>
                  </w:r>
                </w:p>
                <w:p w14:paraId="0975BF12" w14:textId="77777777" w:rsidR="00CC1784" w:rsidRDefault="00CC1784" w:rsidP="000A1D0F">
                  <w:pPr>
                    <w:jc w:val="right"/>
                    <w:rPr>
                      <w:rFonts w:ascii="Arial" w:hAnsi="Arial" w:cs="Arial"/>
                      <w:color w:val="666666"/>
                      <w:sz w:val="14"/>
                      <w:szCs w:val="14"/>
                    </w:rPr>
                  </w:pPr>
                  <w:r>
                    <w:rPr>
                      <w:rFonts w:ascii="Arial" w:hAnsi="Arial" w:cs="Arial"/>
                      <w:color w:val="666666"/>
                      <w:sz w:val="14"/>
                      <w:szCs w:val="14"/>
                    </w:rPr>
                    <w:t>and Assistant Deans</w:t>
                  </w:r>
                </w:p>
                <w:p w14:paraId="052FD95A" w14:textId="77777777" w:rsidR="00CC1784" w:rsidRDefault="00CC1784" w:rsidP="000A1D0F">
                  <w:pPr>
                    <w:jc w:val="right"/>
                    <w:rPr>
                      <w:rFonts w:ascii="Arial" w:hAnsi="Arial" w:cs="Arial"/>
                      <w:color w:val="666666"/>
                      <w:sz w:val="14"/>
                      <w:szCs w:val="14"/>
                    </w:rPr>
                  </w:pPr>
                </w:p>
                <w:p w14:paraId="17B213EF" w14:textId="77777777" w:rsidR="00F0736E" w:rsidRPr="00A73E7B" w:rsidRDefault="00CC1784" w:rsidP="000A1D0F">
                  <w:pPr>
                    <w:jc w:val="right"/>
                    <w:rPr>
                      <w:rFonts w:ascii="Arial" w:hAnsi="Arial" w:cs="Arial"/>
                      <w:color w:val="666666"/>
                      <w:sz w:val="14"/>
                      <w:szCs w:val="14"/>
                    </w:rPr>
                  </w:pPr>
                  <w:r>
                    <w:rPr>
                      <w:rFonts w:ascii="Arial" w:hAnsi="Arial" w:cs="Arial"/>
                      <w:color w:val="666666"/>
                      <w:sz w:val="14"/>
                      <w:szCs w:val="14"/>
                    </w:rPr>
                    <w:t xml:space="preserve">114 </w:t>
                  </w:r>
                  <w:r w:rsidR="00FF5F63">
                    <w:rPr>
                      <w:rFonts w:ascii="Arial" w:hAnsi="Arial" w:cs="Arial"/>
                      <w:color w:val="666666"/>
                      <w:sz w:val="14"/>
                      <w:szCs w:val="14"/>
                    </w:rPr>
                    <w:t>University Hall</w:t>
                  </w:r>
                </w:p>
                <w:p w14:paraId="25B3812E" w14:textId="77777777" w:rsidR="00F0736E" w:rsidRPr="00A73E7B" w:rsidRDefault="00FF5F63" w:rsidP="000A1D0F">
                  <w:pPr>
                    <w:jc w:val="right"/>
                    <w:rPr>
                      <w:rFonts w:ascii="Arial" w:hAnsi="Arial" w:cs="Arial"/>
                      <w:color w:val="666666"/>
                      <w:sz w:val="14"/>
                      <w:szCs w:val="14"/>
                    </w:rPr>
                  </w:pPr>
                  <w:r>
                    <w:rPr>
                      <w:rFonts w:ascii="Arial" w:hAnsi="Arial" w:cs="Arial"/>
                      <w:color w:val="666666"/>
                      <w:sz w:val="14"/>
                      <w:szCs w:val="14"/>
                    </w:rPr>
                    <w:t>230 North Oval Mall</w:t>
                  </w:r>
                </w:p>
                <w:p w14:paraId="726F94E1" w14:textId="77777777" w:rsidR="00DE3150" w:rsidRPr="00A73E7B" w:rsidRDefault="00F0736E" w:rsidP="000A1D0F">
                  <w:pPr>
                    <w:jc w:val="right"/>
                    <w:rPr>
                      <w:rFonts w:ascii="Arial" w:hAnsi="Arial" w:cs="Arial"/>
                      <w:color w:val="666666"/>
                      <w:sz w:val="14"/>
                      <w:szCs w:val="14"/>
                    </w:rPr>
                  </w:pPr>
                  <w:r w:rsidRPr="00A73E7B">
                    <w:rPr>
                      <w:rFonts w:ascii="Arial" w:hAnsi="Arial" w:cs="Arial"/>
                      <w:color w:val="666666"/>
                      <w:sz w:val="14"/>
                      <w:szCs w:val="14"/>
                    </w:rPr>
                    <w:t>C</w:t>
                  </w:r>
                  <w:r w:rsidR="00FA649C">
                    <w:rPr>
                      <w:rFonts w:ascii="Arial" w:hAnsi="Arial" w:cs="Arial"/>
                      <w:color w:val="666666"/>
                      <w:sz w:val="14"/>
                      <w:szCs w:val="14"/>
                    </w:rPr>
                    <w:t>olumbus, OH 43210</w:t>
                  </w:r>
                </w:p>
                <w:p w14:paraId="3DAF6D68" w14:textId="77777777" w:rsidR="000A1D0F" w:rsidRPr="00A73E7B" w:rsidRDefault="000A1D0F" w:rsidP="000A1D0F">
                  <w:pPr>
                    <w:jc w:val="right"/>
                    <w:rPr>
                      <w:rFonts w:ascii="Arial" w:hAnsi="Arial" w:cs="Arial"/>
                      <w:color w:val="666666"/>
                      <w:sz w:val="14"/>
                      <w:szCs w:val="14"/>
                    </w:rPr>
                  </w:pPr>
                </w:p>
                <w:p w14:paraId="0E04F764" w14:textId="77777777" w:rsidR="00CC1784" w:rsidRDefault="000A1D0F" w:rsidP="000A1D0F">
                  <w:pPr>
                    <w:jc w:val="right"/>
                    <w:rPr>
                      <w:rFonts w:ascii="Arial" w:hAnsi="Arial" w:cs="Arial"/>
                      <w:color w:val="666666"/>
                      <w:sz w:val="14"/>
                      <w:szCs w:val="14"/>
                    </w:rPr>
                  </w:pPr>
                  <w:r w:rsidRPr="00A73E7B">
                    <w:rPr>
                      <w:rFonts w:ascii="Arial" w:hAnsi="Arial" w:cs="Arial"/>
                      <w:color w:val="666666"/>
                      <w:sz w:val="14"/>
                      <w:szCs w:val="14"/>
                    </w:rPr>
                    <w:t>614-</w:t>
                  </w:r>
                  <w:r w:rsidR="00616676">
                    <w:rPr>
                      <w:rFonts w:ascii="Arial" w:hAnsi="Arial" w:cs="Arial"/>
                      <w:color w:val="666666"/>
                      <w:sz w:val="14"/>
                      <w:szCs w:val="14"/>
                    </w:rPr>
                    <w:t>292-</w:t>
                  </w:r>
                  <w:proofErr w:type="gramStart"/>
                  <w:r w:rsidR="00FF5F63">
                    <w:rPr>
                      <w:rFonts w:ascii="Arial" w:hAnsi="Arial" w:cs="Arial"/>
                      <w:color w:val="666666"/>
                      <w:sz w:val="14"/>
                      <w:szCs w:val="14"/>
                    </w:rPr>
                    <w:t>1667</w:t>
                  </w:r>
                  <w:r w:rsidRPr="00A73E7B">
                    <w:rPr>
                      <w:rFonts w:ascii="Arial" w:hAnsi="Arial" w:cs="Arial"/>
                      <w:color w:val="666666"/>
                      <w:sz w:val="14"/>
                      <w:szCs w:val="14"/>
                    </w:rPr>
                    <w:t xml:space="preserve">  Phone</w:t>
                  </w:r>
                  <w:proofErr w:type="gramEnd"/>
                  <w:r w:rsidR="00CC1784">
                    <w:rPr>
                      <w:rFonts w:ascii="Arial" w:hAnsi="Arial" w:cs="Arial"/>
                      <w:color w:val="666666"/>
                      <w:sz w:val="14"/>
                      <w:szCs w:val="14"/>
                    </w:rPr>
                    <w:t xml:space="preserve"> </w:t>
                  </w:r>
                </w:p>
                <w:p w14:paraId="6F936B2D" w14:textId="77777777" w:rsidR="000A1D0F" w:rsidRPr="00A73E7B" w:rsidRDefault="00CC1784" w:rsidP="000A1D0F">
                  <w:pPr>
                    <w:jc w:val="right"/>
                    <w:rPr>
                      <w:rFonts w:ascii="Arial" w:hAnsi="Arial" w:cs="Arial"/>
                      <w:color w:val="666666"/>
                      <w:sz w:val="14"/>
                      <w:szCs w:val="14"/>
                    </w:rPr>
                  </w:pPr>
                  <w:r>
                    <w:rPr>
                      <w:rFonts w:ascii="Arial" w:hAnsi="Arial" w:cs="Arial"/>
                      <w:color w:val="666666"/>
                      <w:sz w:val="14"/>
                      <w:szCs w:val="14"/>
                    </w:rPr>
                    <w:t>asc.osu.edu</w:t>
                  </w:r>
                </w:p>
                <w:p w14:paraId="058391DD" w14:textId="77777777" w:rsidR="000A1D0F" w:rsidRPr="00A73E7B" w:rsidRDefault="000A1D0F" w:rsidP="000A1D0F">
                  <w:pPr>
                    <w:jc w:val="right"/>
                    <w:rPr>
                      <w:rFonts w:ascii="Arial" w:hAnsi="Arial" w:cs="Arial"/>
                      <w:color w:val="666666"/>
                      <w:sz w:val="14"/>
                      <w:szCs w:val="14"/>
                    </w:rPr>
                  </w:pPr>
                </w:p>
                <w:p w14:paraId="237F9025" w14:textId="77777777" w:rsidR="00DE3150" w:rsidRPr="000A1D0F" w:rsidRDefault="00DE3150" w:rsidP="000A1D0F">
                  <w:pPr>
                    <w:jc w:val="right"/>
                    <w:rPr>
                      <w:rFonts w:ascii="Arial" w:hAnsi="Arial" w:cs="Arial"/>
                      <w:color w:val="717271"/>
                      <w:sz w:val="14"/>
                      <w:szCs w:val="14"/>
                    </w:rPr>
                  </w:pPr>
                </w:p>
              </w:txbxContent>
            </v:textbox>
            <w10:wrap anchorx="page" anchory="page"/>
          </v:shape>
        </w:pict>
      </w:r>
    </w:p>
    <w:p w14:paraId="59B20586" w14:textId="77777777" w:rsidR="00F0736E" w:rsidRPr="00C85FE7" w:rsidRDefault="00F0736E" w:rsidP="00CC73F3">
      <w:pPr>
        <w:rPr>
          <w:rFonts w:ascii="Arial" w:hAnsi="Arial"/>
        </w:rPr>
      </w:pPr>
    </w:p>
    <w:p w14:paraId="1D8AC896" w14:textId="77777777" w:rsidR="00CC73F3" w:rsidRDefault="00CC73F3" w:rsidP="00CC73F3">
      <w:pPr>
        <w:rPr>
          <w:rFonts w:ascii="Arial" w:hAnsi="Arial"/>
        </w:rPr>
      </w:pPr>
    </w:p>
    <w:p w14:paraId="703DF356" w14:textId="77777777" w:rsidR="00CC73F3" w:rsidRPr="00CC73F3" w:rsidRDefault="00CC73F3" w:rsidP="00CC73F3">
      <w:pPr>
        <w:rPr>
          <w:rFonts w:ascii="Didot" w:hAnsi="Didot" w:cs="Didot"/>
          <w:szCs w:val="24"/>
        </w:rPr>
      </w:pPr>
    </w:p>
    <w:p w14:paraId="13AD2A13" w14:textId="77777777" w:rsidR="00953260" w:rsidRDefault="00953260" w:rsidP="00953260">
      <w:pPr>
        <w:rPr>
          <w:rFonts w:cs="Didot"/>
          <w:szCs w:val="24"/>
        </w:rPr>
      </w:pPr>
    </w:p>
    <w:p w14:paraId="7533C9E1" w14:textId="0ACF7353" w:rsidR="00953260" w:rsidRDefault="00B06AFC" w:rsidP="00953260">
      <w:pPr>
        <w:rPr>
          <w:rFonts w:cs="Didot"/>
          <w:szCs w:val="24"/>
        </w:rPr>
      </w:pPr>
      <w:r>
        <w:rPr>
          <w:rFonts w:cs="Didot"/>
          <w:szCs w:val="24"/>
        </w:rPr>
        <w:t>January 19</w:t>
      </w:r>
      <w:r w:rsidRPr="00B06AFC">
        <w:rPr>
          <w:rFonts w:cs="Didot"/>
          <w:szCs w:val="24"/>
          <w:vertAlign w:val="superscript"/>
        </w:rPr>
        <w:t>th</w:t>
      </w:r>
      <w:r>
        <w:rPr>
          <w:rFonts w:cs="Didot"/>
          <w:szCs w:val="24"/>
        </w:rPr>
        <w:t>, 2024</w:t>
      </w:r>
    </w:p>
    <w:p w14:paraId="5ED4B8AB" w14:textId="77777777" w:rsidR="00953260" w:rsidRDefault="00953260" w:rsidP="00953260">
      <w:pPr>
        <w:rPr>
          <w:rFonts w:cs="Didot"/>
          <w:szCs w:val="24"/>
        </w:rPr>
      </w:pPr>
    </w:p>
    <w:p w14:paraId="21BD62BF" w14:textId="77777777" w:rsidR="00953260" w:rsidRPr="00953260" w:rsidRDefault="00953260" w:rsidP="00953260">
      <w:pPr>
        <w:rPr>
          <w:rFonts w:cs="Didot"/>
          <w:szCs w:val="24"/>
        </w:rPr>
      </w:pPr>
      <w:r w:rsidRPr="00953260">
        <w:rPr>
          <w:rFonts w:cs="Didot"/>
          <w:szCs w:val="24"/>
        </w:rPr>
        <w:t xml:space="preserve">W. Randy Smith, Vice Provost </w:t>
      </w:r>
    </w:p>
    <w:p w14:paraId="7981FF11" w14:textId="77777777" w:rsidR="00953260" w:rsidRPr="00953260" w:rsidRDefault="00953260" w:rsidP="00953260">
      <w:pPr>
        <w:rPr>
          <w:rFonts w:cs="Didot"/>
          <w:szCs w:val="24"/>
        </w:rPr>
      </w:pPr>
      <w:r w:rsidRPr="00953260">
        <w:rPr>
          <w:rFonts w:cs="Didot"/>
          <w:szCs w:val="24"/>
        </w:rPr>
        <w:t>Council on Academic Affairs</w:t>
      </w:r>
    </w:p>
    <w:p w14:paraId="0B232C89" w14:textId="77777777" w:rsidR="00953260" w:rsidRPr="00953260" w:rsidRDefault="00953260" w:rsidP="00953260">
      <w:pPr>
        <w:rPr>
          <w:rFonts w:cs="Didot"/>
          <w:szCs w:val="24"/>
        </w:rPr>
      </w:pPr>
      <w:r w:rsidRPr="00953260">
        <w:rPr>
          <w:rFonts w:cs="Didot"/>
          <w:szCs w:val="24"/>
        </w:rPr>
        <w:t>Bricker Hall</w:t>
      </w:r>
    </w:p>
    <w:p w14:paraId="5F7032E6" w14:textId="77777777" w:rsidR="001F605C" w:rsidRDefault="00953260" w:rsidP="00953260">
      <w:pPr>
        <w:rPr>
          <w:rFonts w:cs="Didot"/>
          <w:szCs w:val="24"/>
        </w:rPr>
      </w:pPr>
      <w:r w:rsidRPr="00953260">
        <w:rPr>
          <w:rFonts w:cs="Didot"/>
          <w:szCs w:val="24"/>
        </w:rPr>
        <w:t>CAMPUS</w:t>
      </w:r>
    </w:p>
    <w:p w14:paraId="6E5D850F" w14:textId="77777777" w:rsidR="00953260" w:rsidRPr="001F605C" w:rsidRDefault="00953260" w:rsidP="00953260">
      <w:pPr>
        <w:rPr>
          <w:rFonts w:cs="Didot"/>
          <w:szCs w:val="24"/>
        </w:rPr>
      </w:pPr>
    </w:p>
    <w:p w14:paraId="14C672AF" w14:textId="77777777" w:rsidR="001F605C" w:rsidRDefault="001F605C" w:rsidP="001F605C">
      <w:pPr>
        <w:rPr>
          <w:rFonts w:cs="Didot"/>
          <w:szCs w:val="24"/>
        </w:rPr>
      </w:pPr>
      <w:r w:rsidRPr="001F605C">
        <w:rPr>
          <w:rFonts w:cs="Didot"/>
          <w:szCs w:val="24"/>
        </w:rPr>
        <w:t xml:space="preserve">Dear </w:t>
      </w:r>
      <w:r w:rsidR="00953260">
        <w:rPr>
          <w:rFonts w:cs="Didot"/>
          <w:szCs w:val="24"/>
        </w:rPr>
        <w:t>Randy</w:t>
      </w:r>
      <w:r w:rsidR="00D00AF4">
        <w:rPr>
          <w:rFonts w:cs="Didot"/>
          <w:szCs w:val="24"/>
        </w:rPr>
        <w:t>:</w:t>
      </w:r>
    </w:p>
    <w:p w14:paraId="1C2A5C26" w14:textId="77777777" w:rsidR="00D00AF4" w:rsidRPr="001F605C" w:rsidRDefault="00D00AF4" w:rsidP="001F605C">
      <w:pPr>
        <w:rPr>
          <w:rFonts w:cs="Didot"/>
          <w:szCs w:val="24"/>
        </w:rPr>
      </w:pPr>
    </w:p>
    <w:p w14:paraId="32FF64A5" w14:textId="36C256A1" w:rsidR="001F605C" w:rsidRPr="00011C3A" w:rsidRDefault="00B06AFC" w:rsidP="001F605C">
      <w:pPr>
        <w:rPr>
          <w:rFonts w:cs="Didot"/>
        </w:rPr>
      </w:pPr>
      <w:r>
        <w:rPr>
          <w:rFonts w:cs="Didot"/>
          <w:szCs w:val="24"/>
        </w:rPr>
        <w:t>On January 19</w:t>
      </w:r>
      <w:r w:rsidRPr="00B06AFC">
        <w:rPr>
          <w:rFonts w:cs="Didot"/>
          <w:szCs w:val="24"/>
          <w:vertAlign w:val="superscript"/>
        </w:rPr>
        <w:t>th</w:t>
      </w:r>
      <w:r>
        <w:rPr>
          <w:rFonts w:cs="Didot"/>
          <w:szCs w:val="24"/>
        </w:rPr>
        <w:t xml:space="preserve"> I gave an overview of the proposal to offer a BA degree in WGSS at the Ohio Reformatory for Women to the Arts and Sciences Curriculum Committee </w:t>
      </w:r>
      <w:r w:rsidR="00953260">
        <w:rPr>
          <w:rFonts w:cs="Didot"/>
        </w:rPr>
        <w:t xml:space="preserve">  </w:t>
      </w:r>
      <w:r>
        <w:rPr>
          <w:rFonts w:cs="Didot"/>
        </w:rPr>
        <w:t xml:space="preserve">This prison education program aligns with the mission of the College of Arts and Sciences and was enthusiastically supported by the curriculum committee.  The leads of the program will give a more in-depth update to the Curriculum Committee later this semester, and they have also met with college leadership, including the director of advising and the division dean for the Arts and Humanities to discuss the logistics of the program.  </w:t>
      </w:r>
      <w:r w:rsidR="00C83329">
        <w:rPr>
          <w:rFonts w:cs="Didot"/>
        </w:rPr>
        <w:t>It has the full support of the College of Arts and Sciences.</w:t>
      </w:r>
    </w:p>
    <w:p w14:paraId="0AC4D068" w14:textId="77777777" w:rsidR="00D00AF4" w:rsidRPr="001F605C" w:rsidRDefault="00D00AF4" w:rsidP="001F605C">
      <w:pPr>
        <w:rPr>
          <w:rFonts w:cs="Didot"/>
          <w:szCs w:val="24"/>
        </w:rPr>
      </w:pPr>
    </w:p>
    <w:p w14:paraId="3B7BDDAE" w14:textId="77777777" w:rsidR="00CC73F3" w:rsidRDefault="00CC73F3" w:rsidP="00CC73F3">
      <w:pPr>
        <w:rPr>
          <w:szCs w:val="24"/>
        </w:rPr>
      </w:pPr>
      <w:r>
        <w:rPr>
          <w:szCs w:val="24"/>
        </w:rPr>
        <w:t>Sincerely,</w:t>
      </w:r>
    </w:p>
    <w:p w14:paraId="19F42305" w14:textId="77777777" w:rsidR="00CC73F3" w:rsidRDefault="00CC73F3" w:rsidP="00CC73F3">
      <w:pPr>
        <w:rPr>
          <w:szCs w:val="24"/>
        </w:rPr>
      </w:pPr>
    </w:p>
    <w:p w14:paraId="45F0433E" w14:textId="77777777" w:rsidR="004F11D7" w:rsidRPr="004F11D7" w:rsidRDefault="004F11D7" w:rsidP="004F11D7">
      <w:pPr>
        <w:rPr>
          <w:rFonts w:ascii="Times New Roman" w:eastAsia="Times New Roman" w:hAnsi="Times New Roman"/>
          <w:noProof/>
          <w:szCs w:val="24"/>
        </w:rPr>
      </w:pPr>
      <w:r w:rsidRPr="004F11D7">
        <w:rPr>
          <w:rFonts w:ascii="Times New Roman" w:eastAsia="Times New Roman" w:hAnsi="Times New Roman"/>
          <w:noProof/>
          <w:szCs w:val="24"/>
        </w:rPr>
        <w:pict w14:anchorId="7F979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49.25pt;height:52.5pt;visibility:visible">
            <v:imagedata r:id="rId9" o:title="matin-sig (2)"/>
          </v:shape>
        </w:pict>
      </w:r>
    </w:p>
    <w:p w14:paraId="2D5085DB" w14:textId="77777777" w:rsidR="004F11D7" w:rsidRPr="004F11D7" w:rsidRDefault="004F11D7" w:rsidP="004F11D7">
      <w:pPr>
        <w:ind w:firstLine="720"/>
        <w:rPr>
          <w:rFonts w:ascii="Times New Roman" w:eastAsia="Times New Roman" w:hAnsi="Times New Roman"/>
          <w:noProof/>
          <w:szCs w:val="24"/>
        </w:rPr>
      </w:pPr>
    </w:p>
    <w:p w14:paraId="052BDE5B" w14:textId="77777777" w:rsidR="004F11D7" w:rsidRPr="004F11D7" w:rsidRDefault="004F11D7" w:rsidP="004F11D7">
      <w:pPr>
        <w:rPr>
          <w:rFonts w:ascii="Times New Roman" w:eastAsia="Times New Roman" w:hAnsi="Times New Roman"/>
          <w:noProof/>
          <w:szCs w:val="24"/>
        </w:rPr>
      </w:pPr>
      <w:r w:rsidRPr="004F11D7">
        <w:rPr>
          <w:rFonts w:ascii="Times New Roman" w:eastAsia="Times New Roman" w:hAnsi="Times New Roman"/>
          <w:noProof/>
          <w:szCs w:val="24"/>
        </w:rPr>
        <w:t>Andrew W. Martin</w:t>
      </w:r>
    </w:p>
    <w:p w14:paraId="7EFDFA95" w14:textId="77777777" w:rsidR="004F11D7" w:rsidRPr="004F11D7" w:rsidRDefault="004F11D7" w:rsidP="004F11D7">
      <w:pPr>
        <w:rPr>
          <w:rFonts w:ascii="Times New Roman" w:eastAsia="Times New Roman" w:hAnsi="Times New Roman"/>
          <w:noProof/>
          <w:szCs w:val="24"/>
        </w:rPr>
      </w:pPr>
      <w:r w:rsidRPr="004F11D7">
        <w:rPr>
          <w:rFonts w:ascii="Times New Roman" w:eastAsia="Times New Roman" w:hAnsi="Times New Roman"/>
          <w:noProof/>
          <w:szCs w:val="24"/>
        </w:rPr>
        <w:t>Associat</w:t>
      </w:r>
      <w:r w:rsidR="00C54860">
        <w:rPr>
          <w:rFonts w:ascii="Times New Roman" w:eastAsia="Times New Roman" w:hAnsi="Times New Roman"/>
          <w:noProof/>
          <w:szCs w:val="24"/>
        </w:rPr>
        <w:t>e</w:t>
      </w:r>
      <w:r w:rsidRPr="004F11D7">
        <w:rPr>
          <w:rFonts w:ascii="Times New Roman" w:eastAsia="Times New Roman" w:hAnsi="Times New Roman"/>
          <w:noProof/>
          <w:szCs w:val="24"/>
        </w:rPr>
        <w:t xml:space="preserve"> Dean for Undergraduate Education</w:t>
      </w:r>
      <w:r>
        <w:rPr>
          <w:rFonts w:ascii="Times New Roman" w:eastAsia="Times New Roman" w:hAnsi="Times New Roman"/>
          <w:noProof/>
          <w:szCs w:val="24"/>
        </w:rPr>
        <w:t xml:space="preserve"> </w:t>
      </w:r>
    </w:p>
    <w:p w14:paraId="708328CD" w14:textId="77777777" w:rsidR="004F11D7" w:rsidRPr="004F11D7" w:rsidRDefault="004F11D7" w:rsidP="004F11D7">
      <w:pPr>
        <w:rPr>
          <w:rFonts w:ascii="Times New Roman" w:eastAsia="Times New Roman" w:hAnsi="Times New Roman"/>
          <w:noProof/>
          <w:szCs w:val="24"/>
        </w:rPr>
      </w:pPr>
      <w:r w:rsidRPr="004F11D7">
        <w:rPr>
          <w:rFonts w:ascii="Times New Roman" w:eastAsia="Times New Roman" w:hAnsi="Times New Roman"/>
          <w:noProof/>
          <w:szCs w:val="24"/>
        </w:rPr>
        <w:t>Professor, Department of Sociology</w:t>
      </w:r>
    </w:p>
    <w:p w14:paraId="72C13848" w14:textId="77777777" w:rsidR="002033C6" w:rsidRPr="00C85FE7" w:rsidRDefault="002033C6" w:rsidP="00541F59">
      <w:pPr>
        <w:ind w:firstLine="720"/>
        <w:rPr>
          <w:rFonts w:ascii="Arial" w:hAnsi="Arial" w:cs="Times New Roman"/>
          <w:sz w:val="20"/>
          <w:szCs w:val="20"/>
        </w:rPr>
      </w:pPr>
    </w:p>
    <w:sectPr w:rsidR="002033C6" w:rsidRPr="00C85FE7" w:rsidSect="002033C6">
      <w:headerReference w:type="first" r:id="rId10"/>
      <w:pgSz w:w="12240" w:h="15840" w:code="1"/>
      <w:pgMar w:top="1152"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EB76E" w14:textId="77777777" w:rsidR="00005A8A" w:rsidRDefault="00005A8A" w:rsidP="00F0736E">
      <w:r>
        <w:separator/>
      </w:r>
    </w:p>
  </w:endnote>
  <w:endnote w:type="continuationSeparator" w:id="0">
    <w:p w14:paraId="144F7A5E" w14:textId="77777777" w:rsidR="00005A8A" w:rsidRDefault="00005A8A" w:rsidP="00F0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sig w:usb0="00000003" w:usb1="00000000" w:usb2="00000000" w:usb3="00000000" w:csb0="00000001" w:csb1="00000000"/>
  </w:font>
  <w:font w:name="Didot">
    <w:altName w:val="Times New Roman"/>
    <w:charset w:val="B1"/>
    <w:family w:val="auto"/>
    <w:pitch w:val="variable"/>
    <w:sig w:usb0="00000000" w:usb1="00000000" w:usb2="00000000" w:usb3="00000000" w:csb0="000001F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17A6" w14:textId="77777777" w:rsidR="00005A8A" w:rsidRDefault="00005A8A" w:rsidP="00F0736E">
      <w:r>
        <w:separator/>
      </w:r>
    </w:p>
  </w:footnote>
  <w:footnote w:type="continuationSeparator" w:id="0">
    <w:p w14:paraId="42A88C15" w14:textId="77777777" w:rsidR="00005A8A" w:rsidRDefault="00005A8A" w:rsidP="00F0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60C0" w14:textId="77777777" w:rsidR="002033C6" w:rsidRDefault="00AB31DF">
    <w:pPr>
      <w:pStyle w:val="Header"/>
    </w:pPr>
    <w:r w:rsidRPr="00CC736C">
      <w:rPr>
        <w:noProof/>
      </w:rPr>
      <w:pict w14:anchorId="11F88F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1.25pt;height:36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87"/>
  <w:drawingGridVerticalSpacing w:val="187"/>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3F3"/>
    <w:rsid w:val="00005A8A"/>
    <w:rsid w:val="00011C3A"/>
    <w:rsid w:val="000361E6"/>
    <w:rsid w:val="00052337"/>
    <w:rsid w:val="000A1D0F"/>
    <w:rsid w:val="000B44E3"/>
    <w:rsid w:val="000D07DC"/>
    <w:rsid w:val="00124079"/>
    <w:rsid w:val="00133160"/>
    <w:rsid w:val="00135E58"/>
    <w:rsid w:val="00141F8C"/>
    <w:rsid w:val="00166469"/>
    <w:rsid w:val="00182E48"/>
    <w:rsid w:val="001867A3"/>
    <w:rsid w:val="001C640D"/>
    <w:rsid w:val="001C71CD"/>
    <w:rsid w:val="001E1ACE"/>
    <w:rsid w:val="001E65B7"/>
    <w:rsid w:val="001F605C"/>
    <w:rsid w:val="002033C6"/>
    <w:rsid w:val="00224359"/>
    <w:rsid w:val="00243B85"/>
    <w:rsid w:val="00253D49"/>
    <w:rsid w:val="00287F9A"/>
    <w:rsid w:val="002E5DF1"/>
    <w:rsid w:val="002F304A"/>
    <w:rsid w:val="002F703B"/>
    <w:rsid w:val="00306E50"/>
    <w:rsid w:val="003108FB"/>
    <w:rsid w:val="0031285C"/>
    <w:rsid w:val="003231D2"/>
    <w:rsid w:val="00371625"/>
    <w:rsid w:val="003859E7"/>
    <w:rsid w:val="003C79D8"/>
    <w:rsid w:val="003F11EB"/>
    <w:rsid w:val="00402514"/>
    <w:rsid w:val="0042346D"/>
    <w:rsid w:val="0043634E"/>
    <w:rsid w:val="004561A1"/>
    <w:rsid w:val="004734B3"/>
    <w:rsid w:val="004876A7"/>
    <w:rsid w:val="004A1E18"/>
    <w:rsid w:val="004D2C02"/>
    <w:rsid w:val="004F11D7"/>
    <w:rsid w:val="004F5D76"/>
    <w:rsid w:val="00511E41"/>
    <w:rsid w:val="005173F0"/>
    <w:rsid w:val="00541F59"/>
    <w:rsid w:val="00572300"/>
    <w:rsid w:val="00592E28"/>
    <w:rsid w:val="005B7E49"/>
    <w:rsid w:val="005C6319"/>
    <w:rsid w:val="005D5D7B"/>
    <w:rsid w:val="00607979"/>
    <w:rsid w:val="00616676"/>
    <w:rsid w:val="006211FB"/>
    <w:rsid w:val="00647624"/>
    <w:rsid w:val="00680611"/>
    <w:rsid w:val="006E40BD"/>
    <w:rsid w:val="006E4BF1"/>
    <w:rsid w:val="00704A2E"/>
    <w:rsid w:val="00706156"/>
    <w:rsid w:val="0072178D"/>
    <w:rsid w:val="0072742C"/>
    <w:rsid w:val="007408E4"/>
    <w:rsid w:val="007514CF"/>
    <w:rsid w:val="00752321"/>
    <w:rsid w:val="007622FC"/>
    <w:rsid w:val="007A0494"/>
    <w:rsid w:val="007A7377"/>
    <w:rsid w:val="007C5885"/>
    <w:rsid w:val="007E4F9A"/>
    <w:rsid w:val="007F28F2"/>
    <w:rsid w:val="0084109F"/>
    <w:rsid w:val="00844611"/>
    <w:rsid w:val="00882301"/>
    <w:rsid w:val="008D0FC4"/>
    <w:rsid w:val="008F494B"/>
    <w:rsid w:val="00906647"/>
    <w:rsid w:val="00911590"/>
    <w:rsid w:val="00932824"/>
    <w:rsid w:val="0095036B"/>
    <w:rsid w:val="00953260"/>
    <w:rsid w:val="00954B88"/>
    <w:rsid w:val="009758EA"/>
    <w:rsid w:val="009E79FA"/>
    <w:rsid w:val="00A27559"/>
    <w:rsid w:val="00A73E7B"/>
    <w:rsid w:val="00AB31DF"/>
    <w:rsid w:val="00AC1243"/>
    <w:rsid w:val="00AC46CC"/>
    <w:rsid w:val="00AD62CB"/>
    <w:rsid w:val="00AF40FD"/>
    <w:rsid w:val="00B06AFC"/>
    <w:rsid w:val="00B23FF7"/>
    <w:rsid w:val="00B65B60"/>
    <w:rsid w:val="00B92C39"/>
    <w:rsid w:val="00B93445"/>
    <w:rsid w:val="00B953C0"/>
    <w:rsid w:val="00BB3E79"/>
    <w:rsid w:val="00C1070B"/>
    <w:rsid w:val="00C325CA"/>
    <w:rsid w:val="00C435A4"/>
    <w:rsid w:val="00C54860"/>
    <w:rsid w:val="00C74DD9"/>
    <w:rsid w:val="00C83329"/>
    <w:rsid w:val="00C85FE7"/>
    <w:rsid w:val="00CA694B"/>
    <w:rsid w:val="00CC1784"/>
    <w:rsid w:val="00CC73F3"/>
    <w:rsid w:val="00D00AF4"/>
    <w:rsid w:val="00D30D21"/>
    <w:rsid w:val="00D5071F"/>
    <w:rsid w:val="00D642C3"/>
    <w:rsid w:val="00DD0A0D"/>
    <w:rsid w:val="00DD26CF"/>
    <w:rsid w:val="00DD31F6"/>
    <w:rsid w:val="00DE3150"/>
    <w:rsid w:val="00E6001F"/>
    <w:rsid w:val="00ED2755"/>
    <w:rsid w:val="00F0736E"/>
    <w:rsid w:val="00F67A02"/>
    <w:rsid w:val="00FA649C"/>
    <w:rsid w:val="00FC39F1"/>
    <w:rsid w:val="00FF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14:docId w14:val="6B114E5F"/>
  <w15:docId w15:val="{5386D406-007D-4F63-AF7C-2CB81635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Calibri" w:hAnsi="Book Antiqua" w:cs="Times New Roman (Body C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A02"/>
    <w:rPr>
      <w:sz w:val="24"/>
      <w:szCs w:val="22"/>
    </w:rPr>
  </w:style>
  <w:style w:type="paragraph" w:styleId="Heading1">
    <w:name w:val="heading 1"/>
    <w:basedOn w:val="Normal"/>
    <w:next w:val="Normal"/>
    <w:link w:val="Heading1Char"/>
    <w:uiPriority w:val="9"/>
    <w:qFormat/>
    <w:rsid w:val="00F67A02"/>
    <w:pPr>
      <w:keepNext/>
      <w:keepLines/>
      <w:jc w:val="right"/>
      <w:outlineLvl w:val="0"/>
    </w:pPr>
    <w:rPr>
      <w:rFonts w:ascii="Arial" w:eastAsia="MS Gothic" w:hAnsi="Arial" w:cs="Times New Roman"/>
      <w:bCs/>
      <w:color w:val="C00000"/>
      <w:sz w:val="16"/>
      <w:szCs w:val="28"/>
    </w:rPr>
  </w:style>
  <w:style w:type="paragraph" w:styleId="Heading2">
    <w:name w:val="heading 2"/>
    <w:basedOn w:val="Normal"/>
    <w:next w:val="Normal"/>
    <w:link w:val="Heading2Char"/>
    <w:uiPriority w:val="9"/>
    <w:semiHidden/>
    <w:unhideWhenUsed/>
    <w:qFormat/>
    <w:rsid w:val="00F67A02"/>
    <w:pPr>
      <w:keepNext/>
      <w:keepLines/>
      <w:jc w:val="right"/>
      <w:outlineLvl w:val="1"/>
    </w:pPr>
    <w:rPr>
      <w:rFonts w:ascii="Arial" w:eastAsia="MS Gothic" w:hAnsi="Arial" w:cs="Times New Roman"/>
      <w:bCs/>
      <w:color w:val="666666"/>
      <w:sz w:val="1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4DD9"/>
    <w:rPr>
      <w:rFonts w:ascii="Tahoma" w:hAnsi="Tahoma" w:cs="Tahoma"/>
      <w:sz w:val="16"/>
      <w:szCs w:val="16"/>
    </w:rPr>
  </w:style>
  <w:style w:type="character" w:customStyle="1" w:styleId="BalloonTextChar">
    <w:name w:val="Balloon Text Char"/>
    <w:link w:val="BalloonText"/>
    <w:uiPriority w:val="99"/>
    <w:semiHidden/>
    <w:rsid w:val="00C74DD9"/>
    <w:rPr>
      <w:rFonts w:ascii="Tahoma" w:hAnsi="Tahoma" w:cs="Tahoma"/>
      <w:sz w:val="16"/>
      <w:szCs w:val="16"/>
    </w:rPr>
  </w:style>
  <w:style w:type="paragraph" w:styleId="Header">
    <w:name w:val="header"/>
    <w:basedOn w:val="Normal"/>
    <w:link w:val="HeaderChar"/>
    <w:uiPriority w:val="99"/>
    <w:unhideWhenUsed/>
    <w:rsid w:val="00F0736E"/>
    <w:pPr>
      <w:tabs>
        <w:tab w:val="center" w:pos="4680"/>
        <w:tab w:val="right" w:pos="9360"/>
      </w:tabs>
    </w:pPr>
  </w:style>
  <w:style w:type="character" w:customStyle="1" w:styleId="HeaderChar">
    <w:name w:val="Header Char"/>
    <w:basedOn w:val="DefaultParagraphFont"/>
    <w:link w:val="Header"/>
    <w:uiPriority w:val="99"/>
    <w:rsid w:val="00F0736E"/>
  </w:style>
  <w:style w:type="paragraph" w:styleId="Footer">
    <w:name w:val="footer"/>
    <w:basedOn w:val="Normal"/>
    <w:link w:val="FooterChar"/>
    <w:uiPriority w:val="99"/>
    <w:unhideWhenUsed/>
    <w:rsid w:val="00F0736E"/>
    <w:pPr>
      <w:tabs>
        <w:tab w:val="center" w:pos="4680"/>
        <w:tab w:val="right" w:pos="9360"/>
      </w:tabs>
    </w:pPr>
  </w:style>
  <w:style w:type="character" w:customStyle="1" w:styleId="FooterChar">
    <w:name w:val="Footer Char"/>
    <w:basedOn w:val="DefaultParagraphFont"/>
    <w:link w:val="Footer"/>
    <w:uiPriority w:val="99"/>
    <w:rsid w:val="00F0736E"/>
  </w:style>
  <w:style w:type="paragraph" w:customStyle="1" w:styleId="NoParagraphStyle">
    <w:name w:val="[No Paragraph Style]"/>
    <w:rsid w:val="000A1D0F"/>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link w:val="Heading1"/>
    <w:uiPriority w:val="9"/>
    <w:rsid w:val="00F67A02"/>
    <w:rPr>
      <w:rFonts w:ascii="Arial" w:eastAsia="MS Gothic" w:hAnsi="Arial" w:cs="Times New Roman"/>
      <w:bCs/>
      <w:color w:val="C00000"/>
      <w:sz w:val="16"/>
      <w:szCs w:val="28"/>
    </w:rPr>
  </w:style>
  <w:style w:type="character" w:customStyle="1" w:styleId="Heading2Char">
    <w:name w:val="Heading 2 Char"/>
    <w:link w:val="Heading2"/>
    <w:uiPriority w:val="9"/>
    <w:semiHidden/>
    <w:rsid w:val="00F67A02"/>
    <w:rPr>
      <w:rFonts w:ascii="Arial" w:eastAsia="MS Gothic" w:hAnsi="Arial" w:cs="Times New Roman"/>
      <w:bCs/>
      <w:color w:val="666666"/>
      <w:sz w:val="14"/>
      <w:szCs w:val="26"/>
    </w:rPr>
  </w:style>
  <w:style w:type="paragraph" w:styleId="NormalWeb">
    <w:name w:val="Normal (Web)"/>
    <w:basedOn w:val="Normal"/>
    <w:uiPriority w:val="99"/>
    <w:semiHidden/>
    <w:unhideWhenUsed/>
    <w:rsid w:val="007A049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6075">
      <w:bodyDiv w:val="1"/>
      <w:marLeft w:val="0"/>
      <w:marRight w:val="0"/>
      <w:marTop w:val="0"/>
      <w:marBottom w:val="0"/>
      <w:divBdr>
        <w:top w:val="none" w:sz="0" w:space="0" w:color="auto"/>
        <w:left w:val="none" w:sz="0" w:space="0" w:color="auto"/>
        <w:bottom w:val="none" w:sz="0" w:space="0" w:color="auto"/>
        <w:right w:val="none" w:sz="0" w:space="0" w:color="auto"/>
      </w:divBdr>
      <w:divsChild>
        <w:div w:id="1176576676">
          <w:marLeft w:val="0"/>
          <w:marRight w:val="0"/>
          <w:marTop w:val="0"/>
          <w:marBottom w:val="0"/>
          <w:divBdr>
            <w:top w:val="none" w:sz="0" w:space="0" w:color="auto"/>
            <w:left w:val="none" w:sz="0" w:space="0" w:color="auto"/>
            <w:bottom w:val="none" w:sz="0" w:space="0" w:color="auto"/>
            <w:right w:val="none" w:sz="0" w:space="0" w:color="auto"/>
          </w:divBdr>
          <w:divsChild>
            <w:div w:id="454254434">
              <w:marLeft w:val="0"/>
              <w:marRight w:val="0"/>
              <w:marTop w:val="0"/>
              <w:marBottom w:val="0"/>
              <w:divBdr>
                <w:top w:val="none" w:sz="0" w:space="0" w:color="auto"/>
                <w:left w:val="none" w:sz="0" w:space="0" w:color="auto"/>
                <w:bottom w:val="none" w:sz="0" w:space="0" w:color="auto"/>
                <w:right w:val="none" w:sz="0" w:space="0" w:color="auto"/>
              </w:divBdr>
              <w:divsChild>
                <w:div w:id="300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075175">
      <w:bodyDiv w:val="1"/>
      <w:marLeft w:val="0"/>
      <w:marRight w:val="0"/>
      <w:marTop w:val="0"/>
      <w:marBottom w:val="0"/>
      <w:divBdr>
        <w:top w:val="none" w:sz="0" w:space="0" w:color="auto"/>
        <w:left w:val="none" w:sz="0" w:space="0" w:color="auto"/>
        <w:bottom w:val="none" w:sz="0" w:space="0" w:color="auto"/>
        <w:right w:val="none" w:sz="0" w:space="0" w:color="auto"/>
      </w:divBdr>
      <w:divsChild>
        <w:div w:id="1669941467">
          <w:marLeft w:val="0"/>
          <w:marRight w:val="0"/>
          <w:marTop w:val="0"/>
          <w:marBottom w:val="0"/>
          <w:divBdr>
            <w:top w:val="none" w:sz="0" w:space="0" w:color="auto"/>
            <w:left w:val="none" w:sz="0" w:space="0" w:color="auto"/>
            <w:bottom w:val="none" w:sz="0" w:space="0" w:color="auto"/>
            <w:right w:val="none" w:sz="0" w:space="0" w:color="auto"/>
          </w:divBdr>
          <w:divsChild>
            <w:div w:id="398095901">
              <w:marLeft w:val="0"/>
              <w:marRight w:val="0"/>
              <w:marTop w:val="0"/>
              <w:marBottom w:val="0"/>
              <w:divBdr>
                <w:top w:val="none" w:sz="0" w:space="0" w:color="auto"/>
                <w:left w:val="none" w:sz="0" w:space="0" w:color="auto"/>
                <w:bottom w:val="none" w:sz="0" w:space="0" w:color="auto"/>
                <w:right w:val="none" w:sz="0" w:space="0" w:color="auto"/>
              </w:divBdr>
              <w:divsChild>
                <w:div w:id="1646354910">
                  <w:marLeft w:val="0"/>
                  <w:marRight w:val="0"/>
                  <w:marTop w:val="0"/>
                  <w:marBottom w:val="0"/>
                  <w:divBdr>
                    <w:top w:val="none" w:sz="0" w:space="0" w:color="auto"/>
                    <w:left w:val="none" w:sz="0" w:space="0" w:color="auto"/>
                    <w:bottom w:val="none" w:sz="0" w:space="0" w:color="auto"/>
                    <w:right w:val="none" w:sz="0" w:space="0" w:color="auto"/>
                  </w:divBdr>
                  <w:divsChild>
                    <w:div w:id="895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88752">
      <w:bodyDiv w:val="1"/>
      <w:marLeft w:val="0"/>
      <w:marRight w:val="0"/>
      <w:marTop w:val="0"/>
      <w:marBottom w:val="0"/>
      <w:divBdr>
        <w:top w:val="none" w:sz="0" w:space="0" w:color="auto"/>
        <w:left w:val="none" w:sz="0" w:space="0" w:color="auto"/>
        <w:bottom w:val="none" w:sz="0" w:space="0" w:color="auto"/>
        <w:right w:val="none" w:sz="0" w:space="0" w:color="auto"/>
      </w:divBdr>
      <w:divsChild>
        <w:div w:id="1183325464">
          <w:marLeft w:val="0"/>
          <w:marRight w:val="0"/>
          <w:marTop w:val="0"/>
          <w:marBottom w:val="0"/>
          <w:divBdr>
            <w:top w:val="none" w:sz="0" w:space="0" w:color="auto"/>
            <w:left w:val="none" w:sz="0" w:space="0" w:color="auto"/>
            <w:bottom w:val="none" w:sz="0" w:space="0" w:color="auto"/>
            <w:right w:val="none" w:sz="0" w:space="0" w:color="auto"/>
          </w:divBdr>
          <w:divsChild>
            <w:div w:id="1331176736">
              <w:marLeft w:val="0"/>
              <w:marRight w:val="0"/>
              <w:marTop w:val="0"/>
              <w:marBottom w:val="0"/>
              <w:divBdr>
                <w:top w:val="none" w:sz="0" w:space="0" w:color="auto"/>
                <w:left w:val="none" w:sz="0" w:space="0" w:color="auto"/>
                <w:bottom w:val="none" w:sz="0" w:space="0" w:color="auto"/>
                <w:right w:val="none" w:sz="0" w:space="0" w:color="auto"/>
              </w:divBdr>
              <w:divsChild>
                <w:div w:id="1157913775">
                  <w:marLeft w:val="0"/>
                  <w:marRight w:val="0"/>
                  <w:marTop w:val="0"/>
                  <w:marBottom w:val="0"/>
                  <w:divBdr>
                    <w:top w:val="none" w:sz="0" w:space="0" w:color="auto"/>
                    <w:left w:val="none" w:sz="0" w:space="0" w:color="auto"/>
                    <w:bottom w:val="none" w:sz="0" w:space="0" w:color="auto"/>
                    <w:right w:val="none" w:sz="0" w:space="0" w:color="auto"/>
                  </w:divBdr>
                  <w:divsChild>
                    <w:div w:id="20225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21472">
      <w:bodyDiv w:val="1"/>
      <w:marLeft w:val="0"/>
      <w:marRight w:val="0"/>
      <w:marTop w:val="0"/>
      <w:marBottom w:val="0"/>
      <w:divBdr>
        <w:top w:val="none" w:sz="0" w:space="0" w:color="auto"/>
        <w:left w:val="none" w:sz="0" w:space="0" w:color="auto"/>
        <w:bottom w:val="none" w:sz="0" w:space="0" w:color="auto"/>
        <w:right w:val="none" w:sz="0" w:space="0" w:color="auto"/>
      </w:divBdr>
      <w:divsChild>
        <w:div w:id="810824462">
          <w:marLeft w:val="0"/>
          <w:marRight w:val="0"/>
          <w:marTop w:val="0"/>
          <w:marBottom w:val="0"/>
          <w:divBdr>
            <w:top w:val="none" w:sz="0" w:space="0" w:color="auto"/>
            <w:left w:val="none" w:sz="0" w:space="0" w:color="auto"/>
            <w:bottom w:val="none" w:sz="0" w:space="0" w:color="auto"/>
            <w:right w:val="none" w:sz="0" w:space="0" w:color="auto"/>
          </w:divBdr>
          <w:divsChild>
            <w:div w:id="1610159540">
              <w:marLeft w:val="0"/>
              <w:marRight w:val="0"/>
              <w:marTop w:val="0"/>
              <w:marBottom w:val="0"/>
              <w:divBdr>
                <w:top w:val="none" w:sz="0" w:space="0" w:color="auto"/>
                <w:left w:val="none" w:sz="0" w:space="0" w:color="auto"/>
                <w:bottom w:val="none" w:sz="0" w:space="0" w:color="auto"/>
                <w:right w:val="none" w:sz="0" w:space="0" w:color="auto"/>
              </w:divBdr>
              <w:divsChild>
                <w:div w:id="7309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var/folders/8n/yh02q68x0v79768qkctffs512qt00_/T/com.microsoft.Outlook/Outlook%20Temp/ascadmin_LH_Preferred-College%20114%20Deans%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9017002905E942AE31720CDB85F042" ma:contentTypeVersion="17" ma:contentTypeDescription="Create a new document." ma:contentTypeScope="" ma:versionID="cc6773a62f352d5083f2edae88359b15">
  <xsd:schema xmlns:xsd="http://www.w3.org/2001/XMLSchema" xmlns:xs="http://www.w3.org/2001/XMLSchema" xmlns:p="http://schemas.microsoft.com/office/2006/metadata/properties" xmlns:ns3="2d2c9b56-dba5-4525-8ef3-cc66173c3da0" xmlns:ns4="a4754cc0-b42d-4653-a36e-80c0926f7508" targetNamespace="http://schemas.microsoft.com/office/2006/metadata/properties" ma:root="true" ma:fieldsID="d99fb64551d2c49df1e4bc32f12c70b3" ns3:_="" ns4:_="">
    <xsd:import namespace="2d2c9b56-dba5-4525-8ef3-cc66173c3da0"/>
    <xsd:import namespace="a4754cc0-b42d-4653-a36e-80c0926f75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Location"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2c9b56-dba5-4525-8ef3-cc66173c3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754cc0-b42d-4653-a36e-80c0926f7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2c9b56-dba5-4525-8ef3-cc66173c3da0" xsi:nil="true"/>
  </documentManagement>
</p:properties>
</file>

<file path=customXml/itemProps1.xml><?xml version="1.0" encoding="utf-8"?>
<ds:datastoreItem xmlns:ds="http://schemas.openxmlformats.org/officeDocument/2006/customXml" ds:itemID="{9EA6BD1B-A05E-4074-B31B-0745371C6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2c9b56-dba5-4525-8ef3-cc66173c3da0"/>
    <ds:schemaRef ds:uri="a4754cc0-b42d-4653-a36e-80c0926f7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BAAC8F-03F9-4E0D-9B6C-B49B0CC88E59}">
  <ds:schemaRefs>
    <ds:schemaRef ds:uri="http://schemas.microsoft.com/sharepoint/v3/contenttype/forms"/>
  </ds:schemaRefs>
</ds:datastoreItem>
</file>

<file path=customXml/itemProps3.xml><?xml version="1.0" encoding="utf-8"?>
<ds:datastoreItem xmlns:ds="http://schemas.openxmlformats.org/officeDocument/2006/customXml" ds:itemID="{914E69B6-1DAA-4C94-BBBB-60C564FBB8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ascadmin_LH_Preferred-College 114 Deans (002)</Template>
  <TotalTime>2</TotalTime>
  <Pages>1</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Martin, Andrew</cp:lastModifiedBy>
  <cp:revision>2</cp:revision>
  <cp:lastPrinted>2016-10-27T13:02:00Z</cp:lastPrinted>
  <dcterms:created xsi:type="dcterms:W3CDTF">2024-01-19T17:07:00Z</dcterms:created>
  <dcterms:modified xsi:type="dcterms:W3CDTF">2024-01-19T17:07:00Z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0x010100F09017002905E942AE31720CDB85F042</vt:lpwstr>
  </property>
</Properties>
</file>