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60975073"/>
        <w:placeholder>
          <w:docPart w:val="314A9144AE9145CDA0259C52860F7D81"/>
        </w:placeholder>
        <w:temporary/>
        <w:showingPlcHdr/>
        <w15:appearance w15:val="hidden"/>
      </w:sdtPr>
      <w:sdtEndPr/>
      <w:sdtContent>
        <w:p w14:paraId="3DF1A2EA" w14:textId="77777777"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7D251031" w14:textId="77777777" w:rsidTr="00751185">
        <w:trPr>
          <w:trHeight w:val="288"/>
        </w:trPr>
        <w:sdt>
          <w:sdtPr>
            <w:id w:val="183950447"/>
            <w:placeholder>
              <w:docPart w:val="62C0F5661A23486D97238FBB74E82E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8640" w:type="dxa"/>
              </w:tcPr>
              <w:p w14:paraId="7A03C18C" w14:textId="77777777" w:rsidR="00595A29" w:rsidRPr="00812C84" w:rsidRDefault="00812C84" w:rsidP="00812C84">
                <w:pPr>
                  <w:pStyle w:val="Heading1"/>
                </w:pPr>
                <w:r w:rsidRPr="00812C84">
                  <w:t>Company name</w:t>
                </w:r>
              </w:p>
            </w:tc>
          </w:sdtContent>
        </w:sdt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 w14:paraId="5A260246" w14:textId="77777777">
        <w:trPr>
          <w:trHeight w:val="32"/>
        </w:trPr>
        <w:sdt>
          <w:sdtPr>
            <w:id w:val="-1849470194"/>
            <w:placeholder>
              <w:docPart w:val="F23B7A5B395340548173CBA7E09FE1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14:paraId="11EB1D37" w14:textId="77777777" w:rsidR="00595A29" w:rsidRDefault="00D77C46">
                <w:pPr>
                  <w:spacing w:after="120" w:line="259" w:lineRule="auto"/>
                </w:pPr>
                <w: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14:paraId="03CC92BD" w14:textId="70CC9EF1" w:rsidR="00595A29" w:rsidRDefault="002959F0">
            <w:pPr>
              <w:spacing w:after="120" w:line="259" w:lineRule="auto"/>
            </w:pPr>
            <w:r>
              <w:t>Fabio Leite, Randy Smith</w:t>
            </w:r>
          </w:p>
        </w:tc>
      </w:tr>
      <w:tr w:rsidR="00595A29" w14:paraId="6439EEC5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7F32184F" w14:textId="77777777" w:rsidR="00595A29" w:rsidRDefault="00437CC1">
            <w:pPr>
              <w:spacing w:after="120" w:line="259" w:lineRule="auto"/>
            </w:pPr>
            <w:sdt>
              <w:sdtPr>
                <w:id w:val="1202138601"/>
                <w:placeholder>
                  <w:docPart w:val="BAB6A091094A4658962BBCE40F3729A3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From: </w:t>
                </w:r>
              </w:sdtContent>
            </w:sdt>
          </w:p>
        </w:tc>
        <w:sdt>
          <w:sdtPr>
            <w:alias w:val="Author"/>
            <w:tag w:val="Author"/>
            <w:id w:val="19907975"/>
            <w:placeholder>
              <w:docPart w:val="3A5C467514534865835F6D4BE09C4184"/>
            </w:placeholder>
            <w:temporary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15:appearance w15:val="hidden"/>
            <w:text/>
          </w:sdtPr>
          <w:sdtEndPr/>
          <w:sdtContent>
            <w:tc>
              <w:tcPr>
                <w:tcW w:w="7536" w:type="dxa"/>
                <w:tcBorders>
                  <w:top w:val="nil"/>
                  <w:bottom w:val="nil"/>
                </w:tcBorders>
              </w:tcPr>
              <w:p w14:paraId="3FDB8995" w14:textId="77777777" w:rsidR="00595A29" w:rsidRDefault="00732913">
                <w:pPr>
                  <w:spacing w:after="120" w:line="259" w:lineRule="auto"/>
                </w:pPr>
                <w:r>
                  <w:t>Martin, Andrew W.</w:t>
                </w:r>
              </w:p>
            </w:tc>
          </w:sdtContent>
        </w:sdt>
      </w:tr>
      <w:tr w:rsidR="00595A29" w14:paraId="793339F6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6C365680" w14:textId="77777777" w:rsidR="00595A29" w:rsidRDefault="00437CC1">
            <w:pPr>
              <w:spacing w:after="120" w:line="259" w:lineRule="auto"/>
            </w:pPr>
            <w:sdt>
              <w:sdtPr>
                <w:id w:val="656889604"/>
                <w:placeholder>
                  <w:docPart w:val="4F17339506854EAABAD44CDAD0F3311D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7BA161D6" w14:textId="29F0E86E" w:rsidR="00595A29" w:rsidRDefault="007C2E2C">
            <w:pPr>
              <w:spacing w:after="120" w:line="259" w:lineRule="auto"/>
            </w:pPr>
            <w:r>
              <w:t>5/28/2024</w:t>
            </w:r>
          </w:p>
        </w:tc>
      </w:tr>
      <w:tr w:rsidR="00595A29" w14:paraId="06226751" w14:textId="77777777"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3D438FDF" w14:textId="77777777" w:rsidR="00595A29" w:rsidRDefault="00437CC1">
            <w:pPr>
              <w:spacing w:after="120" w:line="259" w:lineRule="auto"/>
            </w:pPr>
            <w:sdt>
              <w:sdtPr>
                <w:id w:val="-2000876693"/>
                <w:placeholder>
                  <w:docPart w:val="34A208C4DBE04F95B04EF0F274844A2E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63F34171" w14:textId="7CD3D1B4" w:rsidR="00595A29" w:rsidRDefault="007C2E2C">
            <w:pPr>
              <w:spacing w:after="120" w:line="259" w:lineRule="auto"/>
            </w:pPr>
            <w:r>
              <w:t>Submission of Embedded Literacies for C</w:t>
            </w:r>
            <w:r w:rsidR="002A3D24">
              <w:t>omputer and Information Science (BA and BS) major</w:t>
            </w:r>
          </w:p>
        </w:tc>
      </w:tr>
      <w:tr w:rsidR="00595A29" w14:paraId="3E094CE8" w14:textId="77777777">
        <w:trPr>
          <w:trHeight w:val="288"/>
        </w:trPr>
        <w:tc>
          <w:tcPr>
            <w:tcW w:w="110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sdt>
            <w:sdtPr>
              <w:id w:val="-973595482"/>
              <w:placeholder>
                <w:docPart w:val="3891653D7F0E48A784D9FBCEC03355C2"/>
              </w:placeholder>
              <w:temporary/>
              <w:showingPlcHdr/>
              <w15:appearance w15:val="hidden"/>
            </w:sdtPr>
            <w:sdtEndPr/>
            <w:sdtContent>
              <w:p w14:paraId="70E24B0A" w14:textId="77777777" w:rsidR="00595A29" w:rsidRDefault="00D77C46">
                <w:pPr>
                  <w:spacing w:after="120" w:line="259" w:lineRule="auto"/>
                </w:pPr>
                <w:r>
                  <w:t>Comments:</w:t>
                </w:r>
              </w:p>
            </w:sdtContent>
          </w:sdt>
        </w:tc>
        <w:tc>
          <w:tcPr>
            <w:tcW w:w="753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44BA2007" w14:textId="10F301A4" w:rsidR="005D6E04" w:rsidRDefault="002A3D24" w:rsidP="00B54D5F">
            <w:pPr>
              <w:pStyle w:val="xmsonormal"/>
            </w:pPr>
            <w:r w:rsidRPr="00173789">
              <w:t>The college had not submitted the Embe</w:t>
            </w:r>
            <w:r w:rsidR="000F16CE" w:rsidRPr="00173789">
              <w:t>dded Literacies for the CIS majors</w:t>
            </w:r>
            <w:r w:rsidR="003A6F9F" w:rsidRPr="00173789">
              <w:t>.  Here are the embedded literacies</w:t>
            </w:r>
            <w:r w:rsidR="00EE3C73">
              <w:t xml:space="preserve"> for both programs</w:t>
            </w:r>
            <w:r w:rsidR="004F3A5B">
              <w:t xml:space="preserve"> (note that these embedded literacies did not increase the number of credit hours for either program)</w:t>
            </w:r>
            <w:r w:rsidR="005D6E04" w:rsidRPr="00173789">
              <w:t>:</w:t>
            </w:r>
          </w:p>
          <w:p w14:paraId="4F9FBE3E" w14:textId="77777777" w:rsidR="00834218" w:rsidRPr="00173789" w:rsidRDefault="00834218" w:rsidP="00B54D5F">
            <w:pPr>
              <w:pStyle w:val="xmsonormal"/>
            </w:pPr>
          </w:p>
          <w:p w14:paraId="5278DC9F" w14:textId="5E429910" w:rsidR="000F16CE" w:rsidRPr="00173789" w:rsidRDefault="000F16CE" w:rsidP="000F16CE">
            <w:pPr>
              <w:pStyle w:val="xmsonormal"/>
            </w:pPr>
            <w:r w:rsidRPr="00173789">
              <w:t>BA CIS</w:t>
            </w:r>
            <w:r w:rsidR="00173789">
              <w:t>:</w:t>
            </w:r>
          </w:p>
          <w:p w14:paraId="01B4B029" w14:textId="77777777" w:rsidR="000F16CE" w:rsidRPr="00173789" w:rsidRDefault="000F16CE" w:rsidP="000F16CE">
            <w:pPr>
              <w:pStyle w:val="xmsonormal"/>
            </w:pPr>
            <w:r w:rsidRPr="00173789">
              <w:t>Advanced writing: CSE 2501 or Philosophy 2338</w:t>
            </w:r>
          </w:p>
          <w:p w14:paraId="0BD6B3B2" w14:textId="77777777" w:rsidR="000F16CE" w:rsidRPr="00173789" w:rsidRDefault="000F16CE" w:rsidP="000F16CE">
            <w:pPr>
              <w:pStyle w:val="xmsonormal"/>
            </w:pPr>
            <w:r w:rsidRPr="00173789">
              <w:t>Data Analysis: (Stats 2450 or Stats 3470) AND (CSE 2501 or Philosophy 2338)</w:t>
            </w:r>
          </w:p>
          <w:p w14:paraId="34057A3E" w14:textId="46B859E1" w:rsidR="00B54D5F" w:rsidRDefault="000F16CE" w:rsidP="000F16CE">
            <w:pPr>
              <w:pStyle w:val="xmsonormal"/>
            </w:pPr>
            <w:r w:rsidRPr="00173789">
              <w:t>Technology: CSE 2501 or Philosophy 2338</w:t>
            </w:r>
            <w:r w:rsidR="00B54D5F" w:rsidRPr="00173789">
              <w:t> </w:t>
            </w:r>
          </w:p>
          <w:p w14:paraId="098AA259" w14:textId="77777777" w:rsidR="00173789" w:rsidRPr="00173789" w:rsidRDefault="00173789" w:rsidP="000F16CE">
            <w:pPr>
              <w:pStyle w:val="xmsonormal"/>
            </w:pPr>
          </w:p>
          <w:p w14:paraId="67446E60" w14:textId="6DD5FFCD" w:rsidR="00173789" w:rsidRPr="00173789" w:rsidRDefault="00173789" w:rsidP="00173789">
            <w:pPr>
              <w:pStyle w:val="xmsonormal"/>
            </w:pPr>
            <w:r w:rsidRPr="00173789">
              <w:t>BS CIS</w:t>
            </w:r>
            <w:r>
              <w:t>:</w:t>
            </w:r>
          </w:p>
          <w:p w14:paraId="474B3B8E" w14:textId="77777777" w:rsidR="00173789" w:rsidRPr="00173789" w:rsidRDefault="00173789" w:rsidP="00173789">
            <w:pPr>
              <w:pStyle w:val="xmsonormal"/>
            </w:pPr>
            <w:r w:rsidRPr="00173789">
              <w:t>Advanced writing: CSE 2501 or Philosophy 2338</w:t>
            </w:r>
          </w:p>
          <w:p w14:paraId="2C3898E5" w14:textId="77777777" w:rsidR="00173789" w:rsidRPr="00173789" w:rsidRDefault="00173789" w:rsidP="00173789">
            <w:pPr>
              <w:pStyle w:val="xmsonormal"/>
            </w:pPr>
            <w:r w:rsidRPr="00173789">
              <w:t>Data Analysis: (Stats 3470) AND (CSE 2501 or Philosophy 2338)</w:t>
            </w:r>
          </w:p>
          <w:p w14:paraId="3465BCD0" w14:textId="124E48A9" w:rsidR="00595A29" w:rsidRPr="00173789" w:rsidRDefault="00173789" w:rsidP="00173789">
            <w:pPr>
              <w:spacing w:after="120" w:line="259" w:lineRule="auto"/>
              <w:rPr>
                <w:sz w:val="22"/>
                <w:szCs w:val="22"/>
              </w:rPr>
            </w:pPr>
            <w:r w:rsidRPr="00173789">
              <w:rPr>
                <w:sz w:val="22"/>
                <w:szCs w:val="22"/>
              </w:rPr>
              <w:t>Technology: CSE 2501 or Philosophy 2338</w:t>
            </w:r>
          </w:p>
        </w:tc>
      </w:tr>
    </w:tbl>
    <w:p w14:paraId="05D835DA" w14:textId="77777777" w:rsidR="00595A29" w:rsidRDefault="00595A29"/>
    <w:sectPr w:rsidR="00595A29">
      <w:footerReference w:type="default" r:id="rId8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D49E" w14:textId="77777777" w:rsidR="00601BDE" w:rsidRDefault="00601BDE">
      <w:pPr>
        <w:spacing w:after="0" w:line="240" w:lineRule="auto"/>
      </w:pPr>
      <w:r>
        <w:separator/>
      </w:r>
    </w:p>
  </w:endnote>
  <w:endnote w:type="continuationSeparator" w:id="0">
    <w:p w14:paraId="38EE5FF9" w14:textId="77777777" w:rsidR="00601BDE" w:rsidRDefault="0060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E0433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2A6A" w14:textId="77777777" w:rsidR="00601BDE" w:rsidRDefault="00601BDE">
      <w:pPr>
        <w:spacing w:after="0" w:line="240" w:lineRule="auto"/>
      </w:pPr>
      <w:r>
        <w:separator/>
      </w:r>
    </w:p>
  </w:footnote>
  <w:footnote w:type="continuationSeparator" w:id="0">
    <w:p w14:paraId="7334C82E" w14:textId="77777777" w:rsidR="00601BDE" w:rsidRDefault="0060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031C8"/>
    <w:multiLevelType w:val="multilevel"/>
    <w:tmpl w:val="EA80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91117"/>
    <w:multiLevelType w:val="multilevel"/>
    <w:tmpl w:val="A7D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708781">
    <w:abstractNumId w:val="1"/>
  </w:num>
  <w:num w:numId="2" w16cid:durableId="20189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3"/>
    <w:rsid w:val="00083F9A"/>
    <w:rsid w:val="000F16CE"/>
    <w:rsid w:val="00173789"/>
    <w:rsid w:val="00201891"/>
    <w:rsid w:val="0026078C"/>
    <w:rsid w:val="002959F0"/>
    <w:rsid w:val="002A3D24"/>
    <w:rsid w:val="002A6222"/>
    <w:rsid w:val="002B7ED9"/>
    <w:rsid w:val="002E4F71"/>
    <w:rsid w:val="00306307"/>
    <w:rsid w:val="00390BCD"/>
    <w:rsid w:val="00394E0B"/>
    <w:rsid w:val="003A6F9F"/>
    <w:rsid w:val="00437CC1"/>
    <w:rsid w:val="00472F8D"/>
    <w:rsid w:val="004C2E9D"/>
    <w:rsid w:val="004F3A5B"/>
    <w:rsid w:val="00560DBA"/>
    <w:rsid w:val="00574303"/>
    <w:rsid w:val="00595A29"/>
    <w:rsid w:val="005D6E04"/>
    <w:rsid w:val="00601BDE"/>
    <w:rsid w:val="00696B3E"/>
    <w:rsid w:val="006D69F0"/>
    <w:rsid w:val="00732913"/>
    <w:rsid w:val="00751185"/>
    <w:rsid w:val="00795131"/>
    <w:rsid w:val="007B3B75"/>
    <w:rsid w:val="007C2E2C"/>
    <w:rsid w:val="00812C84"/>
    <w:rsid w:val="00834218"/>
    <w:rsid w:val="00836CB1"/>
    <w:rsid w:val="008604DE"/>
    <w:rsid w:val="008714C2"/>
    <w:rsid w:val="009463B7"/>
    <w:rsid w:val="009575A2"/>
    <w:rsid w:val="00A24D59"/>
    <w:rsid w:val="00AB129C"/>
    <w:rsid w:val="00AB2F7E"/>
    <w:rsid w:val="00B54D5F"/>
    <w:rsid w:val="00C43AD4"/>
    <w:rsid w:val="00CE4F23"/>
    <w:rsid w:val="00D54B33"/>
    <w:rsid w:val="00D757B5"/>
    <w:rsid w:val="00D77C46"/>
    <w:rsid w:val="00D90583"/>
    <w:rsid w:val="00EE3C73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59C8"/>
  <w15:chartTrackingRefBased/>
  <w15:docId w15:val="{476214D9-32E6-408E-A563-32F287F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customStyle="1" w:styleId="xmsonormal">
    <w:name w:val="x_msonormal"/>
    <w:basedOn w:val="Normal"/>
    <w:rsid w:val="00B54D5F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B54D5F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6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1026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4A9144AE9145CDA0259C52860F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08AB-0083-40C5-B48E-0532F75CAA99}"/>
      </w:docPartPr>
      <w:docPartBody>
        <w:p w:rsidR="00285D84" w:rsidRDefault="004C1032">
          <w:pPr>
            <w:pStyle w:val="314A9144AE9145CDA0259C52860F7D81"/>
          </w:pPr>
          <w:r>
            <w:t>memo</w:t>
          </w:r>
        </w:p>
      </w:docPartBody>
    </w:docPart>
    <w:docPart>
      <w:docPartPr>
        <w:name w:val="62C0F5661A23486D97238FBB74E8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4B26-8124-4844-AC90-E5D9C9E2A9B4}"/>
      </w:docPartPr>
      <w:docPartBody>
        <w:p w:rsidR="00285D84" w:rsidRDefault="004C1032">
          <w:pPr>
            <w:pStyle w:val="62C0F5661A23486D97238FBB74E82E0F"/>
          </w:pPr>
          <w:r w:rsidRPr="00812C84">
            <w:t>Company name</w:t>
          </w:r>
        </w:p>
      </w:docPartBody>
    </w:docPart>
    <w:docPart>
      <w:docPartPr>
        <w:name w:val="F23B7A5B395340548173CBA7E09F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865D-BD92-42D6-90D4-EEAB99EF894E}"/>
      </w:docPartPr>
      <w:docPartBody>
        <w:p w:rsidR="00285D84" w:rsidRDefault="004C1032">
          <w:pPr>
            <w:pStyle w:val="F23B7A5B395340548173CBA7E09FE1FB"/>
          </w:pPr>
          <w:r>
            <w:t>To:</w:t>
          </w:r>
        </w:p>
      </w:docPartBody>
    </w:docPart>
    <w:docPart>
      <w:docPartPr>
        <w:name w:val="BAB6A091094A4658962BBCE40F372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2445-7E11-4C3C-94FB-9295484AE722}"/>
      </w:docPartPr>
      <w:docPartBody>
        <w:p w:rsidR="00285D84" w:rsidRDefault="004C1032">
          <w:pPr>
            <w:pStyle w:val="BAB6A091094A4658962BBCE40F3729A3"/>
          </w:pPr>
          <w:r>
            <w:t xml:space="preserve">From: </w:t>
          </w:r>
        </w:p>
      </w:docPartBody>
    </w:docPart>
    <w:docPart>
      <w:docPartPr>
        <w:name w:val="3A5C467514534865835F6D4BE09C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FEFC-46BC-4748-BDFC-9B1650E51151}"/>
      </w:docPartPr>
      <w:docPartBody>
        <w:p w:rsidR="00285D84" w:rsidRDefault="004C1032">
          <w:pPr>
            <w:pStyle w:val="3A5C467514534865835F6D4BE09C4184"/>
          </w:pPr>
          <w:r>
            <w:t>Your name</w:t>
          </w:r>
        </w:p>
      </w:docPartBody>
    </w:docPart>
    <w:docPart>
      <w:docPartPr>
        <w:name w:val="4F17339506854EAABAD44CDAD0F3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F7EB-BB42-4E34-BEC6-C54FAFA3292F}"/>
      </w:docPartPr>
      <w:docPartBody>
        <w:p w:rsidR="00285D84" w:rsidRDefault="004C1032">
          <w:pPr>
            <w:pStyle w:val="4F17339506854EAABAD44CDAD0F3311D"/>
          </w:pPr>
          <w:r>
            <w:t>Date:</w:t>
          </w:r>
        </w:p>
      </w:docPartBody>
    </w:docPart>
    <w:docPart>
      <w:docPartPr>
        <w:name w:val="34A208C4DBE04F95B04EF0F27484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7D39-FF56-4C73-8F51-BB3BFA1FE8BF}"/>
      </w:docPartPr>
      <w:docPartBody>
        <w:p w:rsidR="00285D84" w:rsidRDefault="004C1032">
          <w:pPr>
            <w:pStyle w:val="34A208C4DBE04F95B04EF0F274844A2E"/>
          </w:pPr>
          <w:r>
            <w:t>Re:</w:t>
          </w:r>
        </w:p>
      </w:docPartBody>
    </w:docPart>
    <w:docPart>
      <w:docPartPr>
        <w:name w:val="3891653D7F0E48A784D9FBCEC033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BB5F-51A3-4E4E-9002-33BB24CA61C0}"/>
      </w:docPartPr>
      <w:docPartBody>
        <w:p w:rsidR="00285D84" w:rsidRDefault="004C1032">
          <w:pPr>
            <w:pStyle w:val="3891653D7F0E48A784D9FBCEC03355C2"/>
          </w:pPr>
          <w:r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4"/>
    <w:rsid w:val="00285D84"/>
    <w:rsid w:val="004C1032"/>
    <w:rsid w:val="008B7117"/>
    <w:rsid w:val="00E47B65"/>
    <w:rsid w:val="00F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4A9144AE9145CDA0259C52860F7D81">
    <w:name w:val="314A9144AE9145CDA0259C52860F7D81"/>
  </w:style>
  <w:style w:type="paragraph" w:customStyle="1" w:styleId="62C0F5661A23486D97238FBB74E82E0F">
    <w:name w:val="62C0F5661A23486D97238FBB74E82E0F"/>
  </w:style>
  <w:style w:type="paragraph" w:customStyle="1" w:styleId="F23B7A5B395340548173CBA7E09FE1FB">
    <w:name w:val="F23B7A5B395340548173CBA7E09FE1FB"/>
  </w:style>
  <w:style w:type="paragraph" w:customStyle="1" w:styleId="BAB6A091094A4658962BBCE40F3729A3">
    <w:name w:val="BAB6A091094A4658962BBCE40F3729A3"/>
  </w:style>
  <w:style w:type="paragraph" w:customStyle="1" w:styleId="3A5C467514534865835F6D4BE09C4184">
    <w:name w:val="3A5C467514534865835F6D4BE09C4184"/>
  </w:style>
  <w:style w:type="paragraph" w:customStyle="1" w:styleId="4F17339506854EAABAD44CDAD0F3311D">
    <w:name w:val="4F17339506854EAABAD44CDAD0F3311D"/>
  </w:style>
  <w:style w:type="paragraph" w:customStyle="1" w:styleId="34A208C4DBE04F95B04EF0F274844A2E">
    <w:name w:val="34A208C4DBE04F95B04EF0F274844A2E"/>
  </w:style>
  <w:style w:type="paragraph" w:customStyle="1" w:styleId="3891653D7F0E48A784D9FBCEC03355C2">
    <w:name w:val="3891653D7F0E48A784D9FBCEC0335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AD47-2E94-4103-A19E-75F58BB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1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Andrew W.</dc:creator>
  <cp:keywords/>
  <dc:description/>
  <cp:lastModifiedBy>Reed, Katie</cp:lastModifiedBy>
  <cp:revision>2</cp:revision>
  <dcterms:created xsi:type="dcterms:W3CDTF">2024-05-29T13:03:00Z</dcterms:created>
  <dcterms:modified xsi:type="dcterms:W3CDTF">2024-05-29T13:03:00Z</dcterms:modified>
</cp:coreProperties>
</file>