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287C2" w14:textId="77777777" w:rsidR="003A7673" w:rsidRDefault="004840C5" w:rsidP="004840C5">
      <w:pPr>
        <w:tabs>
          <w:tab w:val="left" w:pos="990"/>
        </w:tabs>
        <w:ind w:left="1296" w:right="-1080" w:hanging="129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36A16B3" wp14:editId="27F5C41F">
                <wp:simplePos x="0" y="0"/>
                <wp:positionH relativeFrom="column">
                  <wp:posOffset>3717925</wp:posOffset>
                </wp:positionH>
                <wp:positionV relativeFrom="paragraph">
                  <wp:posOffset>-127635</wp:posOffset>
                </wp:positionV>
                <wp:extent cx="2684145" cy="1497965"/>
                <wp:effectExtent l="3175" t="0" r="0" b="127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4145" cy="1497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C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77BE34" w14:textId="77777777" w:rsidR="00C76B80" w:rsidRDefault="00C76B80">
                            <w:pPr>
                              <w:pStyle w:val="Heading2"/>
                              <w:spacing w:line="220" w:lineRule="exact"/>
                              <w:ind w:left="0"/>
                              <w:jc w:val="right"/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</w:p>
                          <w:p w14:paraId="14C8AAF5" w14:textId="77777777" w:rsidR="000F04CF" w:rsidRPr="004840C5" w:rsidRDefault="000F04CF">
                            <w:pPr>
                              <w:pStyle w:val="Heading2"/>
                              <w:spacing w:line="220" w:lineRule="exact"/>
                              <w:ind w:left="0"/>
                              <w:jc w:val="right"/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r w:rsidRPr="004840C5">
                              <w:rPr>
                                <w:rFonts w:asciiTheme="majorHAnsi" w:hAnsiTheme="majorHAnsi"/>
                                <w:sz w:val="20"/>
                              </w:rPr>
                              <w:t>College of Nursing</w:t>
                            </w:r>
                          </w:p>
                          <w:p w14:paraId="71533937" w14:textId="77777777" w:rsidR="000F04CF" w:rsidRPr="004840C5" w:rsidRDefault="000F04CF">
                            <w:pPr>
                              <w:spacing w:line="160" w:lineRule="exact"/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</w:p>
                          <w:p w14:paraId="20C6E65F" w14:textId="519B01E8" w:rsidR="000F04CF" w:rsidRPr="004840C5" w:rsidRDefault="0086291A">
                            <w:pPr>
                              <w:pStyle w:val="Heading2"/>
                              <w:spacing w:line="220" w:lineRule="exact"/>
                              <w:ind w:left="0"/>
                              <w:jc w:val="right"/>
                              <w:rPr>
                                <w:rFonts w:asciiTheme="majorHAnsi" w:hAnsiTheme="majorHAnsi"/>
                                <w:b w:val="0"/>
                                <w:sz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 w:val="0"/>
                                <w:sz w:val="20"/>
                              </w:rPr>
                              <w:t xml:space="preserve">Jane E. </w:t>
                            </w:r>
                            <w:proofErr w:type="spellStart"/>
                            <w:r w:rsidR="00175652">
                              <w:rPr>
                                <w:rFonts w:asciiTheme="majorHAnsi" w:hAnsiTheme="majorHAnsi"/>
                                <w:b w:val="0"/>
                                <w:sz w:val="20"/>
                              </w:rPr>
                              <w:t>Heminger</w:t>
                            </w:r>
                            <w:proofErr w:type="spellEnd"/>
                            <w:r w:rsidR="00175652">
                              <w:rPr>
                                <w:rFonts w:asciiTheme="majorHAnsi" w:hAnsiTheme="majorHAnsi"/>
                                <w:b w:val="0"/>
                                <w:sz w:val="20"/>
                              </w:rPr>
                              <w:t xml:space="preserve"> Hall</w:t>
                            </w:r>
                          </w:p>
                          <w:p w14:paraId="098099DD" w14:textId="16A06653" w:rsidR="000F04CF" w:rsidRPr="004840C5" w:rsidRDefault="00175652">
                            <w:pPr>
                              <w:spacing w:line="220" w:lineRule="exact"/>
                              <w:jc w:val="right"/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</w:rPr>
                              <w:t>1577 Neil Ave</w:t>
                            </w:r>
                          </w:p>
                          <w:p w14:paraId="259B747A" w14:textId="16D39A0D" w:rsidR="000F04CF" w:rsidRPr="004840C5" w:rsidRDefault="000F04CF">
                            <w:pPr>
                              <w:spacing w:line="220" w:lineRule="exact"/>
                              <w:jc w:val="right"/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r w:rsidRPr="004840C5">
                              <w:rPr>
                                <w:rFonts w:asciiTheme="majorHAnsi" w:hAnsiTheme="majorHAnsi"/>
                                <w:sz w:val="20"/>
                              </w:rPr>
                              <w:t>Columbus, OH 4321</w:t>
                            </w:r>
                            <w:r w:rsidR="00F04320">
                              <w:rPr>
                                <w:rFonts w:asciiTheme="majorHAnsi" w:hAnsiTheme="majorHAnsi"/>
                                <w:sz w:val="20"/>
                              </w:rPr>
                              <w:t>0</w:t>
                            </w:r>
                          </w:p>
                          <w:p w14:paraId="57D020D8" w14:textId="77777777" w:rsidR="000F04CF" w:rsidRPr="004840C5" w:rsidRDefault="000F04CF">
                            <w:pPr>
                              <w:spacing w:line="220" w:lineRule="exact"/>
                              <w:jc w:val="right"/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</w:p>
                          <w:p w14:paraId="6688E4F8" w14:textId="77777777" w:rsidR="000F04CF" w:rsidRPr="004840C5" w:rsidRDefault="000F04CF">
                            <w:pPr>
                              <w:pStyle w:val="Heading2"/>
                              <w:spacing w:line="220" w:lineRule="exact"/>
                              <w:ind w:left="0"/>
                              <w:jc w:val="right"/>
                              <w:rPr>
                                <w:rFonts w:asciiTheme="majorHAnsi" w:hAnsiTheme="majorHAnsi"/>
                                <w:b w:val="0"/>
                                <w:sz w:val="20"/>
                              </w:rPr>
                            </w:pPr>
                            <w:r w:rsidRPr="004840C5">
                              <w:rPr>
                                <w:rFonts w:asciiTheme="majorHAnsi" w:hAnsiTheme="majorHAnsi"/>
                                <w:b w:val="0"/>
                                <w:sz w:val="20"/>
                              </w:rPr>
                              <w:t>Phone (614) 292-8900</w:t>
                            </w:r>
                          </w:p>
                          <w:p w14:paraId="19659D6D" w14:textId="77777777" w:rsidR="000F04CF" w:rsidRPr="004840C5" w:rsidRDefault="000F04CF" w:rsidP="00BF0490">
                            <w:pPr>
                              <w:spacing w:line="220" w:lineRule="exact"/>
                              <w:jc w:val="right"/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r w:rsidRPr="004840C5">
                              <w:rPr>
                                <w:rFonts w:asciiTheme="majorHAnsi" w:hAnsiTheme="majorHAnsi"/>
                                <w:sz w:val="20"/>
                              </w:rPr>
                              <w:t>E-mail nursing@osu.edu</w:t>
                            </w:r>
                          </w:p>
                          <w:p w14:paraId="6A551F69" w14:textId="77777777" w:rsidR="000F04CF" w:rsidRDefault="000F04CF">
                            <w:pPr>
                              <w:spacing w:line="220" w:lineRule="exact"/>
                              <w:jc w:val="right"/>
                              <w:rPr>
                                <w:rFonts w:ascii="Minion" w:hAnsi="Minion"/>
                                <w:b/>
                                <w:sz w:val="18"/>
                              </w:rPr>
                            </w:pPr>
                            <w:r w:rsidRPr="004840C5">
                              <w:rPr>
                                <w:rFonts w:asciiTheme="majorHAnsi" w:hAnsiTheme="majorHAnsi"/>
                                <w:sz w:val="20"/>
                              </w:rPr>
                              <w:t>Web nursing.osu.edu</w:t>
                            </w:r>
                          </w:p>
                          <w:p w14:paraId="5EA2DD8D" w14:textId="77777777" w:rsidR="000F04CF" w:rsidRDefault="000F04CF">
                            <w:pPr>
                              <w:spacing w:line="22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6A16B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92.75pt;margin-top:-10.05pt;width:211.35pt;height:117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" stroked="f" strokecolor="#c00">
                <v:textbox inset="0,0,0,0">
                  <w:txbxContent>
                    <w:p w14:paraId="2877BE34" w14:textId="77777777" w:rsidR="00C76B80" w:rsidRDefault="00C76B80">
                      <w:pPr>
                        <w:pStyle w:val="Heading2"/>
                        <w:spacing w:line="220" w:lineRule="exact"/>
                        <w:ind w:left="0"/>
                        <w:jc w:val="right"/>
                        <w:rPr>
                          <w:rFonts w:asciiTheme="majorHAnsi" w:hAnsiTheme="majorHAnsi"/>
                          <w:sz w:val="20"/>
                        </w:rPr>
                      </w:pPr>
                    </w:p>
                    <w:p w14:paraId="14C8AAF5" w14:textId="77777777" w:rsidR="000F04CF" w:rsidRPr="004840C5" w:rsidRDefault="000F04CF">
                      <w:pPr>
                        <w:pStyle w:val="Heading2"/>
                        <w:spacing w:line="220" w:lineRule="exact"/>
                        <w:ind w:left="0"/>
                        <w:jc w:val="right"/>
                        <w:rPr>
                          <w:rFonts w:asciiTheme="majorHAnsi" w:hAnsiTheme="majorHAnsi"/>
                          <w:sz w:val="20"/>
                        </w:rPr>
                      </w:pPr>
                      <w:r w:rsidRPr="004840C5">
                        <w:rPr>
                          <w:rFonts w:asciiTheme="majorHAnsi" w:hAnsiTheme="majorHAnsi"/>
                          <w:sz w:val="20"/>
                        </w:rPr>
                        <w:t>College of Nursing</w:t>
                      </w:r>
                    </w:p>
                    <w:p w14:paraId="71533937" w14:textId="77777777" w:rsidR="000F04CF" w:rsidRPr="004840C5" w:rsidRDefault="000F04CF">
                      <w:pPr>
                        <w:spacing w:line="160" w:lineRule="exact"/>
                        <w:rPr>
                          <w:rFonts w:asciiTheme="majorHAnsi" w:hAnsiTheme="majorHAnsi"/>
                          <w:sz w:val="20"/>
                        </w:rPr>
                      </w:pPr>
                    </w:p>
                    <w:p w14:paraId="20C6E65F" w14:textId="519B01E8" w:rsidR="000F04CF" w:rsidRPr="004840C5" w:rsidRDefault="0086291A">
                      <w:pPr>
                        <w:pStyle w:val="Heading2"/>
                        <w:spacing w:line="220" w:lineRule="exact"/>
                        <w:ind w:left="0"/>
                        <w:jc w:val="right"/>
                        <w:rPr>
                          <w:rFonts w:asciiTheme="majorHAnsi" w:hAnsiTheme="majorHAnsi"/>
                          <w:b w:val="0"/>
                          <w:sz w:val="20"/>
                        </w:rPr>
                      </w:pPr>
                      <w:r>
                        <w:rPr>
                          <w:rFonts w:asciiTheme="majorHAnsi" w:hAnsiTheme="majorHAnsi"/>
                          <w:b w:val="0"/>
                          <w:sz w:val="20"/>
                        </w:rPr>
                        <w:t xml:space="preserve">Jane E. </w:t>
                      </w:r>
                      <w:r w:rsidR="00175652">
                        <w:rPr>
                          <w:rFonts w:asciiTheme="majorHAnsi" w:hAnsiTheme="majorHAnsi"/>
                          <w:b w:val="0"/>
                          <w:sz w:val="20"/>
                        </w:rPr>
                        <w:t>Heminger Hall</w:t>
                      </w:r>
                    </w:p>
                    <w:p w14:paraId="098099DD" w14:textId="16A06653" w:rsidR="000F04CF" w:rsidRPr="004840C5" w:rsidRDefault="00175652">
                      <w:pPr>
                        <w:spacing w:line="220" w:lineRule="exact"/>
                        <w:jc w:val="right"/>
                        <w:rPr>
                          <w:rFonts w:asciiTheme="majorHAnsi" w:hAnsiTheme="majorHAnsi"/>
                          <w:sz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</w:rPr>
                        <w:t>1577 Neil Ave</w:t>
                      </w:r>
                    </w:p>
                    <w:p w14:paraId="259B747A" w14:textId="16D39A0D" w:rsidR="000F04CF" w:rsidRPr="004840C5" w:rsidRDefault="000F04CF">
                      <w:pPr>
                        <w:spacing w:line="220" w:lineRule="exact"/>
                        <w:jc w:val="right"/>
                        <w:rPr>
                          <w:rFonts w:asciiTheme="majorHAnsi" w:hAnsiTheme="majorHAnsi"/>
                          <w:sz w:val="20"/>
                        </w:rPr>
                      </w:pPr>
                      <w:r w:rsidRPr="004840C5">
                        <w:rPr>
                          <w:rFonts w:asciiTheme="majorHAnsi" w:hAnsiTheme="majorHAnsi"/>
                          <w:sz w:val="20"/>
                        </w:rPr>
                        <w:t>Columbus, OH 4321</w:t>
                      </w:r>
                      <w:r w:rsidR="00F04320">
                        <w:rPr>
                          <w:rFonts w:asciiTheme="majorHAnsi" w:hAnsiTheme="majorHAnsi"/>
                          <w:sz w:val="20"/>
                        </w:rPr>
                        <w:t>0</w:t>
                      </w:r>
                    </w:p>
                    <w:p w14:paraId="57D020D8" w14:textId="77777777" w:rsidR="000F04CF" w:rsidRPr="004840C5" w:rsidRDefault="000F04CF">
                      <w:pPr>
                        <w:spacing w:line="220" w:lineRule="exact"/>
                        <w:jc w:val="right"/>
                        <w:rPr>
                          <w:rFonts w:asciiTheme="majorHAnsi" w:hAnsiTheme="majorHAnsi"/>
                          <w:sz w:val="20"/>
                        </w:rPr>
                      </w:pPr>
                    </w:p>
                    <w:p w14:paraId="6688E4F8" w14:textId="77777777" w:rsidR="000F04CF" w:rsidRPr="004840C5" w:rsidRDefault="000F04CF">
                      <w:pPr>
                        <w:pStyle w:val="Heading2"/>
                        <w:spacing w:line="220" w:lineRule="exact"/>
                        <w:ind w:left="0"/>
                        <w:jc w:val="right"/>
                        <w:rPr>
                          <w:rFonts w:asciiTheme="majorHAnsi" w:hAnsiTheme="majorHAnsi"/>
                          <w:b w:val="0"/>
                          <w:sz w:val="20"/>
                        </w:rPr>
                      </w:pPr>
                      <w:r w:rsidRPr="004840C5">
                        <w:rPr>
                          <w:rFonts w:asciiTheme="majorHAnsi" w:hAnsiTheme="majorHAnsi"/>
                          <w:b w:val="0"/>
                          <w:sz w:val="20"/>
                        </w:rPr>
                        <w:t>Phone (614) 292-8900</w:t>
                      </w:r>
                    </w:p>
                    <w:p w14:paraId="19659D6D" w14:textId="77777777" w:rsidR="000F04CF" w:rsidRPr="004840C5" w:rsidRDefault="000F04CF" w:rsidP="00BF0490">
                      <w:pPr>
                        <w:spacing w:line="220" w:lineRule="exact"/>
                        <w:jc w:val="right"/>
                        <w:rPr>
                          <w:rFonts w:asciiTheme="majorHAnsi" w:hAnsiTheme="majorHAnsi"/>
                          <w:sz w:val="20"/>
                        </w:rPr>
                      </w:pPr>
                      <w:r w:rsidRPr="004840C5">
                        <w:rPr>
                          <w:rFonts w:asciiTheme="majorHAnsi" w:hAnsiTheme="majorHAnsi"/>
                          <w:sz w:val="20"/>
                        </w:rPr>
                        <w:t>E-mail nursing@osu.edu</w:t>
                      </w:r>
                    </w:p>
                    <w:p w14:paraId="6A551F69" w14:textId="77777777" w:rsidR="000F04CF" w:rsidRDefault="000F04CF">
                      <w:pPr>
                        <w:spacing w:line="220" w:lineRule="exact"/>
                        <w:jc w:val="right"/>
                        <w:rPr>
                          <w:rFonts w:ascii="Minion" w:hAnsi="Minion"/>
                          <w:b/>
                          <w:sz w:val="18"/>
                        </w:rPr>
                      </w:pPr>
                      <w:r w:rsidRPr="004840C5">
                        <w:rPr>
                          <w:rFonts w:asciiTheme="majorHAnsi" w:hAnsiTheme="majorHAnsi"/>
                          <w:sz w:val="20"/>
                        </w:rPr>
                        <w:t>Web nursing.osu.edu</w:t>
                      </w:r>
                    </w:p>
                    <w:p w14:paraId="5EA2DD8D" w14:textId="77777777" w:rsidR="000F04CF" w:rsidRDefault="000F04CF">
                      <w:pPr>
                        <w:spacing w:line="220" w:lineRule="exact"/>
                      </w:pPr>
                    </w:p>
                  </w:txbxContent>
                </v:textbox>
              </v:shape>
            </w:pict>
          </mc:Fallback>
        </mc:AlternateContent>
      </w:r>
      <w:r w:rsidR="003A7673">
        <w:rPr>
          <w:rFonts w:ascii="Times New Roman" w:hAnsi="Times New Roman"/>
          <w:sz w:val="20"/>
        </w:rPr>
        <w:t xml:space="preserve"> </w:t>
      </w:r>
      <w:r>
        <w:rPr>
          <w:noProof/>
        </w:rPr>
        <w:drawing>
          <wp:inline distT="0" distB="0" distL="0" distR="0" wp14:anchorId="1A71A3BE" wp14:editId="14A378A2">
            <wp:extent cx="3627755" cy="533493"/>
            <wp:effectExtent l="0" t="0" r="0" b="0"/>
            <wp:docPr id="2" name="Picture 2" descr="The Ohio State University College of Nurs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Ohio State University College of Nursi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209" cy="570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5ECBC8" w14:textId="77777777" w:rsidR="003A7673" w:rsidRDefault="003A7673">
      <w:pPr>
        <w:tabs>
          <w:tab w:val="left" w:pos="900"/>
        </w:tabs>
        <w:ind w:left="720" w:right="-1080"/>
      </w:pPr>
    </w:p>
    <w:p w14:paraId="0EBC9B3D" w14:textId="77777777" w:rsidR="003A7673" w:rsidRDefault="003A7673">
      <w:pPr>
        <w:tabs>
          <w:tab w:val="left" w:pos="-180"/>
        </w:tabs>
        <w:ind w:left="2070" w:right="-1080"/>
      </w:pPr>
    </w:p>
    <w:p w14:paraId="749C35FE" w14:textId="77777777" w:rsidR="003A7673" w:rsidRDefault="003A7673">
      <w:pPr>
        <w:tabs>
          <w:tab w:val="left" w:pos="-180"/>
        </w:tabs>
        <w:ind w:left="2070" w:right="-1080"/>
      </w:pPr>
    </w:p>
    <w:p w14:paraId="7FF2B51F" w14:textId="2C447481" w:rsidR="00AB0A24" w:rsidRPr="00FC3ED4" w:rsidRDefault="00DA11EE" w:rsidP="00AB0A24">
      <w:pPr>
        <w:autoSpaceDE w:val="0"/>
        <w:autoSpaceDN w:val="0"/>
        <w:adjustRightInd w:val="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October 11</w:t>
      </w:r>
      <w:r w:rsidR="00AB0A24" w:rsidRPr="00FC3ED4">
        <w:rPr>
          <w:rFonts w:asciiTheme="minorHAnsi" w:hAnsiTheme="minorHAnsi" w:cstheme="minorHAnsi"/>
          <w:szCs w:val="22"/>
        </w:rPr>
        <w:t>, 202</w:t>
      </w:r>
      <w:r w:rsidR="008A5773" w:rsidRPr="00FC3ED4">
        <w:rPr>
          <w:rFonts w:asciiTheme="minorHAnsi" w:hAnsiTheme="minorHAnsi" w:cstheme="minorHAnsi"/>
          <w:szCs w:val="22"/>
        </w:rPr>
        <w:t>4</w:t>
      </w:r>
    </w:p>
    <w:p w14:paraId="7A00C1AF" w14:textId="77777777" w:rsidR="00DD3BD6" w:rsidRPr="00FC3ED4" w:rsidRDefault="00DD3BD6" w:rsidP="00AB0A24">
      <w:pPr>
        <w:autoSpaceDE w:val="0"/>
        <w:autoSpaceDN w:val="0"/>
        <w:adjustRightInd w:val="0"/>
        <w:rPr>
          <w:rFonts w:asciiTheme="minorHAnsi" w:hAnsiTheme="minorHAnsi" w:cstheme="minorHAnsi"/>
          <w:szCs w:val="22"/>
        </w:rPr>
      </w:pPr>
    </w:p>
    <w:p w14:paraId="1D1B74A1" w14:textId="77777777" w:rsidR="00AB0A24" w:rsidRPr="00FC3ED4" w:rsidRDefault="00AB0A24" w:rsidP="00AB0A24">
      <w:pPr>
        <w:autoSpaceDE w:val="0"/>
        <w:autoSpaceDN w:val="0"/>
        <w:adjustRightInd w:val="0"/>
        <w:rPr>
          <w:rFonts w:asciiTheme="minorHAnsi" w:hAnsiTheme="minorHAnsi" w:cstheme="minorHAnsi"/>
          <w:szCs w:val="22"/>
        </w:rPr>
      </w:pPr>
      <w:r w:rsidRPr="00FC3ED4">
        <w:rPr>
          <w:rFonts w:asciiTheme="minorHAnsi" w:hAnsiTheme="minorHAnsi" w:cstheme="minorHAnsi"/>
          <w:szCs w:val="22"/>
        </w:rPr>
        <w:t>Dr. W. Randy Smith</w:t>
      </w:r>
    </w:p>
    <w:p w14:paraId="4155FC76" w14:textId="72B9D5EE" w:rsidR="00AB0A24" w:rsidRPr="00FC3ED4" w:rsidRDefault="00AB0A24" w:rsidP="00AB0A24">
      <w:pPr>
        <w:autoSpaceDE w:val="0"/>
        <w:autoSpaceDN w:val="0"/>
        <w:adjustRightInd w:val="0"/>
        <w:rPr>
          <w:rFonts w:asciiTheme="minorHAnsi" w:hAnsiTheme="minorHAnsi" w:cstheme="minorHAnsi"/>
          <w:szCs w:val="22"/>
        </w:rPr>
      </w:pPr>
      <w:r w:rsidRPr="00FC3ED4">
        <w:rPr>
          <w:rFonts w:asciiTheme="minorHAnsi" w:hAnsiTheme="minorHAnsi" w:cstheme="minorHAnsi"/>
          <w:szCs w:val="22"/>
        </w:rPr>
        <w:t xml:space="preserve">Vice Provost for Academic </w:t>
      </w:r>
      <w:r w:rsidR="008A5773" w:rsidRPr="00FC3ED4">
        <w:rPr>
          <w:rFonts w:asciiTheme="minorHAnsi" w:hAnsiTheme="minorHAnsi" w:cstheme="minorHAnsi"/>
          <w:szCs w:val="22"/>
        </w:rPr>
        <w:t>Programs</w:t>
      </w:r>
    </w:p>
    <w:p w14:paraId="1AC308A5" w14:textId="31CC7590" w:rsidR="00AB0A24" w:rsidRPr="00FC3ED4" w:rsidRDefault="008A5773" w:rsidP="00AB0A24">
      <w:pPr>
        <w:autoSpaceDE w:val="0"/>
        <w:autoSpaceDN w:val="0"/>
        <w:adjustRightInd w:val="0"/>
        <w:rPr>
          <w:rFonts w:asciiTheme="minorHAnsi" w:hAnsiTheme="minorHAnsi" w:cstheme="minorHAnsi"/>
          <w:szCs w:val="22"/>
        </w:rPr>
      </w:pPr>
      <w:r w:rsidRPr="00FC3ED4">
        <w:rPr>
          <w:rFonts w:asciiTheme="minorHAnsi" w:hAnsiTheme="minorHAnsi" w:cstheme="minorHAnsi"/>
          <w:szCs w:val="22"/>
        </w:rPr>
        <w:t>University Square South</w:t>
      </w:r>
    </w:p>
    <w:p w14:paraId="472F6A3F" w14:textId="4D513E6A" w:rsidR="00AB0A24" w:rsidRPr="00FC3ED4" w:rsidRDefault="008A5773" w:rsidP="00AB0A24">
      <w:pPr>
        <w:autoSpaceDE w:val="0"/>
        <w:autoSpaceDN w:val="0"/>
        <w:adjustRightInd w:val="0"/>
        <w:rPr>
          <w:rFonts w:asciiTheme="minorHAnsi" w:hAnsiTheme="minorHAnsi" w:cstheme="minorHAnsi"/>
          <w:szCs w:val="22"/>
        </w:rPr>
      </w:pPr>
      <w:r w:rsidRPr="00FC3ED4">
        <w:rPr>
          <w:rFonts w:asciiTheme="minorHAnsi" w:hAnsiTheme="minorHAnsi" w:cstheme="minorHAnsi"/>
          <w:szCs w:val="22"/>
        </w:rPr>
        <w:t>15 E. 15</w:t>
      </w:r>
      <w:r w:rsidRPr="00FC3ED4">
        <w:rPr>
          <w:rFonts w:asciiTheme="minorHAnsi" w:hAnsiTheme="minorHAnsi" w:cstheme="minorHAnsi"/>
          <w:szCs w:val="22"/>
          <w:vertAlign w:val="superscript"/>
        </w:rPr>
        <w:t>th</w:t>
      </w:r>
      <w:r w:rsidRPr="00FC3ED4">
        <w:rPr>
          <w:rFonts w:asciiTheme="minorHAnsi" w:hAnsiTheme="minorHAnsi" w:cstheme="minorHAnsi"/>
          <w:szCs w:val="22"/>
        </w:rPr>
        <w:t xml:space="preserve"> Avenue</w:t>
      </w:r>
    </w:p>
    <w:p w14:paraId="010BD798" w14:textId="676B53DE" w:rsidR="00AB0A24" w:rsidRPr="00FC3ED4" w:rsidRDefault="00AB0A24" w:rsidP="00AB0A24">
      <w:pPr>
        <w:autoSpaceDE w:val="0"/>
        <w:autoSpaceDN w:val="0"/>
        <w:adjustRightInd w:val="0"/>
        <w:rPr>
          <w:rFonts w:asciiTheme="minorHAnsi" w:hAnsiTheme="minorHAnsi" w:cstheme="minorHAnsi"/>
          <w:szCs w:val="22"/>
        </w:rPr>
      </w:pPr>
      <w:r w:rsidRPr="00FC3ED4">
        <w:rPr>
          <w:rFonts w:asciiTheme="minorHAnsi" w:hAnsiTheme="minorHAnsi" w:cstheme="minorHAnsi"/>
          <w:szCs w:val="22"/>
        </w:rPr>
        <w:t>Columbus, OH 43</w:t>
      </w:r>
      <w:r w:rsidR="008D71B4" w:rsidRPr="00FC3ED4">
        <w:rPr>
          <w:rFonts w:asciiTheme="minorHAnsi" w:hAnsiTheme="minorHAnsi" w:cstheme="minorHAnsi"/>
          <w:szCs w:val="22"/>
        </w:rPr>
        <w:t>201</w:t>
      </w:r>
    </w:p>
    <w:p w14:paraId="13B1B5AE" w14:textId="77777777" w:rsidR="00DA4A1D" w:rsidRPr="00FC3ED4" w:rsidRDefault="00DA4A1D" w:rsidP="00AB0A24">
      <w:pPr>
        <w:autoSpaceDE w:val="0"/>
        <w:autoSpaceDN w:val="0"/>
        <w:adjustRightInd w:val="0"/>
        <w:rPr>
          <w:rFonts w:asciiTheme="minorHAnsi" w:hAnsiTheme="minorHAnsi" w:cstheme="minorHAnsi"/>
          <w:szCs w:val="22"/>
        </w:rPr>
      </w:pPr>
    </w:p>
    <w:p w14:paraId="3E5A9A7E" w14:textId="348BCBDD" w:rsidR="00AB0A24" w:rsidRPr="00FC3ED4" w:rsidRDefault="00AB0A24" w:rsidP="00AB0A24">
      <w:pPr>
        <w:autoSpaceDE w:val="0"/>
        <w:autoSpaceDN w:val="0"/>
        <w:adjustRightInd w:val="0"/>
        <w:rPr>
          <w:rFonts w:asciiTheme="minorHAnsi" w:hAnsiTheme="minorHAnsi" w:cstheme="minorHAnsi"/>
          <w:szCs w:val="22"/>
        </w:rPr>
      </w:pPr>
      <w:r w:rsidRPr="00FC3ED4">
        <w:rPr>
          <w:rFonts w:asciiTheme="minorHAnsi" w:hAnsiTheme="minorHAnsi" w:cstheme="minorHAnsi"/>
          <w:szCs w:val="22"/>
        </w:rPr>
        <w:t>Dear Vice Provost Smith</w:t>
      </w:r>
      <w:r w:rsidR="00DA11EE">
        <w:rPr>
          <w:rFonts w:asciiTheme="minorHAnsi" w:hAnsiTheme="minorHAnsi" w:cstheme="minorHAnsi"/>
          <w:szCs w:val="22"/>
        </w:rPr>
        <w:t xml:space="preserve"> and Members of the Committee on Academic Affairs</w:t>
      </w:r>
      <w:r w:rsidRPr="00FC3ED4">
        <w:rPr>
          <w:rFonts w:asciiTheme="minorHAnsi" w:hAnsiTheme="minorHAnsi" w:cstheme="minorHAnsi"/>
          <w:szCs w:val="22"/>
        </w:rPr>
        <w:t>:</w:t>
      </w:r>
    </w:p>
    <w:p w14:paraId="6FDA24D0" w14:textId="77777777" w:rsidR="00DA4A1D" w:rsidRPr="00FC3ED4" w:rsidRDefault="00DA4A1D" w:rsidP="00AB0A24">
      <w:pPr>
        <w:autoSpaceDE w:val="0"/>
        <w:autoSpaceDN w:val="0"/>
        <w:adjustRightInd w:val="0"/>
        <w:rPr>
          <w:rFonts w:asciiTheme="minorHAnsi" w:hAnsiTheme="minorHAnsi" w:cstheme="minorHAnsi"/>
          <w:szCs w:val="22"/>
        </w:rPr>
      </w:pPr>
    </w:p>
    <w:p w14:paraId="66E10419" w14:textId="673B6BA4" w:rsidR="00AB0A24" w:rsidRPr="00FC3ED4" w:rsidRDefault="00DA11EE" w:rsidP="00AB0A24">
      <w:pPr>
        <w:autoSpaceDE w:val="0"/>
        <w:autoSpaceDN w:val="0"/>
        <w:adjustRightInd w:val="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The College of Nursing will be pausing out Bachelor of Science in Health and Wellness program for the 2025-2026 and 2026-2027 academic years. The rationale for this pause is as follows:</w:t>
      </w:r>
    </w:p>
    <w:p w14:paraId="48135BD4" w14:textId="77777777" w:rsidR="00DA11EE" w:rsidRDefault="00DA11EE" w:rsidP="00AB0A24">
      <w:pPr>
        <w:autoSpaceDE w:val="0"/>
        <w:autoSpaceDN w:val="0"/>
        <w:adjustRightInd w:val="0"/>
        <w:rPr>
          <w:rFonts w:asciiTheme="minorHAnsi" w:hAnsiTheme="minorHAnsi" w:cstheme="minorHAnsi"/>
          <w:szCs w:val="22"/>
        </w:rPr>
      </w:pPr>
    </w:p>
    <w:p w14:paraId="4A0E43E8" w14:textId="34A773C6" w:rsidR="00AB0A24" w:rsidRPr="00DA11EE" w:rsidRDefault="00AB0A24" w:rsidP="00AB0A24">
      <w:pPr>
        <w:autoSpaceDE w:val="0"/>
        <w:autoSpaceDN w:val="0"/>
        <w:adjustRightInd w:val="0"/>
        <w:rPr>
          <w:rFonts w:asciiTheme="minorHAnsi" w:hAnsiTheme="minorHAnsi" w:cstheme="minorHAnsi"/>
          <w:szCs w:val="22"/>
        </w:rPr>
      </w:pPr>
      <w:r w:rsidRPr="00DA11EE">
        <w:rPr>
          <w:rFonts w:asciiTheme="minorHAnsi" w:hAnsiTheme="minorHAnsi" w:cstheme="minorHAnsi"/>
          <w:szCs w:val="22"/>
        </w:rPr>
        <w:t xml:space="preserve">(1) </w:t>
      </w:r>
      <w:r w:rsidR="00DA11EE" w:rsidRPr="00DA11EE">
        <w:rPr>
          <w:rFonts w:asciiTheme="minorHAnsi" w:hAnsiTheme="minorHAnsi" w:cstheme="minorHAnsi"/>
          <w:szCs w:val="22"/>
        </w:rPr>
        <w:t>the program has had consistent low enrollment</w:t>
      </w:r>
    </w:p>
    <w:p w14:paraId="204FEBD5" w14:textId="4F07B1CD" w:rsidR="00AB0A24" w:rsidRPr="00DA11EE" w:rsidRDefault="00AB0A24" w:rsidP="00AB0A24">
      <w:pPr>
        <w:autoSpaceDE w:val="0"/>
        <w:autoSpaceDN w:val="0"/>
        <w:adjustRightInd w:val="0"/>
        <w:rPr>
          <w:rFonts w:asciiTheme="minorHAnsi" w:hAnsiTheme="minorHAnsi" w:cstheme="minorHAnsi"/>
          <w:szCs w:val="22"/>
        </w:rPr>
      </w:pPr>
      <w:r w:rsidRPr="00DA11EE">
        <w:rPr>
          <w:rFonts w:asciiTheme="minorHAnsi" w:hAnsiTheme="minorHAnsi" w:cstheme="minorHAnsi"/>
          <w:szCs w:val="22"/>
        </w:rPr>
        <w:t xml:space="preserve">(2) </w:t>
      </w:r>
      <w:r w:rsidR="00DA11EE" w:rsidRPr="00DA11EE">
        <w:rPr>
          <w:rFonts w:asciiTheme="minorHAnsi" w:hAnsiTheme="minorHAnsi" w:cstheme="minorHAnsi"/>
          <w:szCs w:val="22"/>
        </w:rPr>
        <w:t>only 3 students are admitted to the major for autumn 2024</w:t>
      </w:r>
    </w:p>
    <w:p w14:paraId="4F999AC5" w14:textId="537E2DBC" w:rsidR="00AB0A24" w:rsidRPr="00DA11EE" w:rsidRDefault="00AB0A24" w:rsidP="00AB0A24">
      <w:pPr>
        <w:autoSpaceDE w:val="0"/>
        <w:autoSpaceDN w:val="0"/>
        <w:adjustRightInd w:val="0"/>
        <w:rPr>
          <w:rFonts w:asciiTheme="minorHAnsi" w:hAnsiTheme="minorHAnsi" w:cstheme="minorHAnsi"/>
          <w:szCs w:val="22"/>
        </w:rPr>
      </w:pPr>
      <w:r w:rsidRPr="00DA11EE">
        <w:rPr>
          <w:rFonts w:asciiTheme="minorHAnsi" w:hAnsiTheme="minorHAnsi" w:cstheme="minorHAnsi"/>
          <w:szCs w:val="22"/>
        </w:rPr>
        <w:t xml:space="preserve">(3) </w:t>
      </w:r>
      <w:r w:rsidR="00DA11EE" w:rsidRPr="00DA11EE">
        <w:rPr>
          <w:rFonts w:asciiTheme="minorHAnsi" w:hAnsiTheme="minorHAnsi" w:cstheme="minorHAnsi"/>
          <w:szCs w:val="22"/>
        </w:rPr>
        <w:t>when students are admitted to health and wellness program, it is usually students who applied to nursing and did not get in then decide to re-apply to nursing the following year and leave the health and wellness program for nursing</w:t>
      </w:r>
    </w:p>
    <w:p w14:paraId="05FC539F" w14:textId="77777777" w:rsidR="00DA4A1D" w:rsidRPr="00DA11EE" w:rsidRDefault="00DA4A1D" w:rsidP="00AB0A24">
      <w:pPr>
        <w:autoSpaceDE w:val="0"/>
        <w:autoSpaceDN w:val="0"/>
        <w:adjustRightInd w:val="0"/>
        <w:rPr>
          <w:rFonts w:asciiTheme="minorHAnsi" w:hAnsiTheme="minorHAnsi" w:cstheme="minorHAnsi"/>
          <w:szCs w:val="22"/>
        </w:rPr>
      </w:pPr>
    </w:p>
    <w:p w14:paraId="12B29441" w14:textId="6DB638E9" w:rsidR="00AB0A24" w:rsidRPr="00DA11EE" w:rsidRDefault="00AB0A24" w:rsidP="00DA11EE">
      <w:pPr>
        <w:autoSpaceDE w:val="0"/>
        <w:autoSpaceDN w:val="0"/>
        <w:adjustRightInd w:val="0"/>
        <w:rPr>
          <w:rFonts w:asciiTheme="minorHAnsi" w:hAnsiTheme="minorHAnsi" w:cstheme="minorHAnsi"/>
          <w:szCs w:val="22"/>
        </w:rPr>
      </w:pPr>
      <w:r w:rsidRPr="00DA11EE">
        <w:rPr>
          <w:rFonts w:asciiTheme="minorHAnsi" w:hAnsiTheme="minorHAnsi" w:cstheme="minorHAnsi"/>
          <w:szCs w:val="22"/>
        </w:rPr>
        <w:t xml:space="preserve">We </w:t>
      </w:r>
      <w:r w:rsidR="00DA11EE" w:rsidRPr="00DA11EE">
        <w:rPr>
          <w:rFonts w:asciiTheme="minorHAnsi" w:hAnsiTheme="minorHAnsi" w:cstheme="minorHAnsi"/>
          <w:szCs w:val="22"/>
        </w:rPr>
        <w:t>plan to update our website and promotional materials immediately, reflecting this change</w:t>
      </w:r>
      <w:r w:rsidRPr="00DA11EE">
        <w:rPr>
          <w:rFonts w:asciiTheme="minorHAnsi" w:hAnsiTheme="minorHAnsi" w:cstheme="minorHAnsi"/>
          <w:szCs w:val="22"/>
        </w:rPr>
        <w:t>.</w:t>
      </w:r>
      <w:r w:rsidR="00DA11EE" w:rsidRPr="00DA11EE">
        <w:rPr>
          <w:rFonts w:asciiTheme="minorHAnsi" w:hAnsiTheme="minorHAnsi" w:cstheme="minorHAnsi"/>
          <w:szCs w:val="22"/>
        </w:rPr>
        <w:t xml:space="preserve"> Please let us know if there are any questions or concerns.</w:t>
      </w:r>
    </w:p>
    <w:p w14:paraId="4DCEC010" w14:textId="77777777" w:rsidR="00DA4A1D" w:rsidRPr="00FC3ED4" w:rsidRDefault="00DA4A1D" w:rsidP="00AB0A24">
      <w:pPr>
        <w:autoSpaceDE w:val="0"/>
        <w:autoSpaceDN w:val="0"/>
        <w:adjustRightInd w:val="0"/>
        <w:rPr>
          <w:rFonts w:asciiTheme="minorHAnsi" w:hAnsiTheme="minorHAnsi" w:cstheme="minorHAnsi"/>
          <w:szCs w:val="22"/>
          <w:highlight w:val="yellow"/>
        </w:rPr>
      </w:pPr>
    </w:p>
    <w:p w14:paraId="62EDC5FD" w14:textId="0B6E27E5" w:rsidR="00AB0A24" w:rsidRPr="00FC3ED4" w:rsidRDefault="00DA11EE" w:rsidP="00AB0A24">
      <w:pPr>
        <w:autoSpaceDE w:val="0"/>
        <w:autoSpaceDN w:val="0"/>
        <w:adjustRightInd w:val="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Thank you for your consideration of this request,</w:t>
      </w:r>
    </w:p>
    <w:p w14:paraId="7075C369" w14:textId="77777777" w:rsidR="00DA4A1D" w:rsidRPr="00FC3ED4" w:rsidRDefault="00DA4A1D" w:rsidP="00AB0A24">
      <w:pPr>
        <w:autoSpaceDE w:val="0"/>
        <w:autoSpaceDN w:val="0"/>
        <w:adjustRightInd w:val="0"/>
        <w:rPr>
          <w:rFonts w:asciiTheme="minorHAnsi" w:hAnsiTheme="minorHAnsi" w:cstheme="minorHAnsi"/>
          <w:szCs w:val="22"/>
        </w:rPr>
      </w:pPr>
    </w:p>
    <w:p w14:paraId="56D161DC" w14:textId="77777777" w:rsidR="00AB0A24" w:rsidRPr="00FC3ED4" w:rsidRDefault="00AB0A24" w:rsidP="00AB0A24">
      <w:pPr>
        <w:autoSpaceDE w:val="0"/>
        <w:autoSpaceDN w:val="0"/>
        <w:adjustRightInd w:val="0"/>
        <w:rPr>
          <w:rFonts w:asciiTheme="minorHAnsi" w:hAnsiTheme="minorHAnsi" w:cstheme="minorHAnsi"/>
          <w:szCs w:val="22"/>
        </w:rPr>
      </w:pPr>
      <w:r w:rsidRPr="00FC3ED4">
        <w:rPr>
          <w:rFonts w:asciiTheme="minorHAnsi" w:hAnsiTheme="minorHAnsi" w:cstheme="minorHAnsi"/>
          <w:szCs w:val="22"/>
        </w:rPr>
        <w:t>Sincerely,</w:t>
      </w:r>
    </w:p>
    <w:p w14:paraId="05ACCA26" w14:textId="61F46E32" w:rsidR="00DD3BD6" w:rsidRPr="00FC3ED4" w:rsidRDefault="00DD3BD6" w:rsidP="00AB0A24">
      <w:pPr>
        <w:autoSpaceDE w:val="0"/>
        <w:autoSpaceDN w:val="0"/>
        <w:adjustRightInd w:val="0"/>
        <w:rPr>
          <w:rFonts w:asciiTheme="minorHAnsi" w:hAnsiTheme="minorHAnsi" w:cstheme="minorHAnsi"/>
          <w:szCs w:val="22"/>
        </w:rPr>
      </w:pPr>
      <w:r w:rsidRPr="00FC3ED4">
        <w:rPr>
          <w:rFonts w:asciiTheme="minorHAnsi" w:hAnsiTheme="minorHAnsi" w:cstheme="minorHAnsi"/>
          <w:noProof/>
          <w:szCs w:val="22"/>
        </w:rPr>
        <w:drawing>
          <wp:anchor distT="0" distB="0" distL="114300" distR="114300" simplePos="0" relativeHeight="251658240" behindDoc="0" locked="0" layoutInCell="1" allowOverlap="1" wp14:anchorId="79346873" wp14:editId="235725DC">
            <wp:simplePos x="0" y="0"/>
            <wp:positionH relativeFrom="column">
              <wp:posOffset>0</wp:posOffset>
            </wp:positionH>
            <wp:positionV relativeFrom="paragraph">
              <wp:posOffset>4445</wp:posOffset>
            </wp:positionV>
            <wp:extent cx="2725406" cy="56578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5406" cy="565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0B2FAB" w14:textId="77777777" w:rsidR="00DA4A1D" w:rsidRPr="00FC3ED4" w:rsidRDefault="00DA4A1D" w:rsidP="00AB0A24">
      <w:pPr>
        <w:autoSpaceDE w:val="0"/>
        <w:autoSpaceDN w:val="0"/>
        <w:adjustRightInd w:val="0"/>
        <w:rPr>
          <w:rFonts w:asciiTheme="minorHAnsi" w:hAnsiTheme="minorHAnsi" w:cstheme="minorHAnsi"/>
          <w:szCs w:val="22"/>
        </w:rPr>
      </w:pPr>
    </w:p>
    <w:p w14:paraId="7464B49E" w14:textId="77777777" w:rsidR="00FC3ED4" w:rsidRDefault="00FC3ED4" w:rsidP="00DD3BD6">
      <w:pPr>
        <w:autoSpaceDE w:val="0"/>
        <w:autoSpaceDN w:val="0"/>
        <w:adjustRightInd w:val="0"/>
        <w:rPr>
          <w:rFonts w:asciiTheme="minorHAnsi" w:hAnsiTheme="minorHAnsi" w:cstheme="minorHAnsi"/>
          <w:szCs w:val="22"/>
        </w:rPr>
      </w:pPr>
    </w:p>
    <w:p w14:paraId="70CF560D" w14:textId="77777777" w:rsidR="00FC3ED4" w:rsidRDefault="00FC3ED4" w:rsidP="00DD3BD6">
      <w:pPr>
        <w:autoSpaceDE w:val="0"/>
        <w:autoSpaceDN w:val="0"/>
        <w:adjustRightInd w:val="0"/>
        <w:rPr>
          <w:rFonts w:asciiTheme="minorHAnsi" w:hAnsiTheme="minorHAnsi" w:cstheme="minorHAnsi"/>
          <w:szCs w:val="22"/>
        </w:rPr>
      </w:pPr>
    </w:p>
    <w:p w14:paraId="740C420D" w14:textId="56720FA7" w:rsidR="00DD3BD6" w:rsidRPr="00DD3BD6" w:rsidRDefault="00DD3BD6" w:rsidP="00DD3BD6">
      <w:pPr>
        <w:autoSpaceDE w:val="0"/>
        <w:autoSpaceDN w:val="0"/>
        <w:adjustRightInd w:val="0"/>
        <w:rPr>
          <w:rFonts w:asciiTheme="minorHAnsi" w:hAnsiTheme="minorHAnsi" w:cstheme="minorHAnsi"/>
          <w:szCs w:val="22"/>
        </w:rPr>
      </w:pPr>
      <w:r w:rsidRPr="00DD3BD6">
        <w:rPr>
          <w:rFonts w:asciiTheme="minorHAnsi" w:hAnsiTheme="minorHAnsi" w:cstheme="minorHAnsi"/>
          <w:szCs w:val="22"/>
        </w:rPr>
        <w:t>Rebecca Lorenz, PhD, RN</w:t>
      </w:r>
    </w:p>
    <w:p w14:paraId="154EEB94" w14:textId="77777777" w:rsidR="00DD3BD6" w:rsidRPr="00DD3BD6" w:rsidRDefault="00DD3BD6" w:rsidP="00DD3BD6">
      <w:pPr>
        <w:autoSpaceDE w:val="0"/>
        <w:autoSpaceDN w:val="0"/>
        <w:adjustRightInd w:val="0"/>
        <w:rPr>
          <w:rFonts w:asciiTheme="minorHAnsi" w:hAnsiTheme="minorHAnsi" w:cstheme="minorHAnsi"/>
          <w:szCs w:val="22"/>
        </w:rPr>
      </w:pPr>
      <w:r w:rsidRPr="00DD3BD6">
        <w:rPr>
          <w:rFonts w:asciiTheme="minorHAnsi" w:hAnsiTheme="minorHAnsi" w:cstheme="minorHAnsi"/>
          <w:szCs w:val="22"/>
        </w:rPr>
        <w:t xml:space="preserve">Associate Professor </w:t>
      </w:r>
    </w:p>
    <w:p w14:paraId="0FB0542D" w14:textId="77777777" w:rsidR="00DD3BD6" w:rsidRPr="00DD3BD6" w:rsidRDefault="00DD3BD6" w:rsidP="00DD3BD6">
      <w:pPr>
        <w:autoSpaceDE w:val="0"/>
        <w:autoSpaceDN w:val="0"/>
        <w:adjustRightInd w:val="0"/>
        <w:rPr>
          <w:rFonts w:asciiTheme="minorHAnsi" w:hAnsiTheme="minorHAnsi" w:cstheme="minorHAnsi"/>
          <w:szCs w:val="22"/>
        </w:rPr>
      </w:pPr>
      <w:r w:rsidRPr="00DD3BD6">
        <w:rPr>
          <w:rFonts w:asciiTheme="minorHAnsi" w:hAnsiTheme="minorHAnsi" w:cstheme="minorHAnsi"/>
          <w:szCs w:val="22"/>
        </w:rPr>
        <w:t>Senior Associate Dean for Academic Affairs and Educational Innovation</w:t>
      </w:r>
    </w:p>
    <w:p w14:paraId="7B00FB13" w14:textId="77777777" w:rsidR="00DA4A1D" w:rsidRPr="00FC3ED4" w:rsidRDefault="00DA4A1D" w:rsidP="00AB0A24">
      <w:pPr>
        <w:autoSpaceDE w:val="0"/>
        <w:autoSpaceDN w:val="0"/>
        <w:adjustRightInd w:val="0"/>
        <w:rPr>
          <w:rFonts w:asciiTheme="minorHAnsi" w:hAnsiTheme="minorHAnsi" w:cstheme="minorHAnsi"/>
          <w:szCs w:val="22"/>
        </w:rPr>
      </w:pPr>
    </w:p>
    <w:p w14:paraId="3A46F906" w14:textId="77777777" w:rsidR="00AB0A24" w:rsidRPr="00DA11EE" w:rsidRDefault="00AB0A24" w:rsidP="00AB0A24">
      <w:pPr>
        <w:autoSpaceDE w:val="0"/>
        <w:autoSpaceDN w:val="0"/>
        <w:adjustRightInd w:val="0"/>
        <w:rPr>
          <w:rFonts w:asciiTheme="minorHAnsi" w:hAnsiTheme="minorHAnsi" w:cstheme="minorHAnsi"/>
          <w:szCs w:val="22"/>
        </w:rPr>
      </w:pPr>
      <w:r w:rsidRPr="00DA11EE">
        <w:rPr>
          <w:rFonts w:asciiTheme="minorHAnsi" w:hAnsiTheme="minorHAnsi" w:cstheme="minorHAnsi"/>
          <w:szCs w:val="22"/>
        </w:rPr>
        <w:t>Copy:</w:t>
      </w:r>
    </w:p>
    <w:p w14:paraId="01FA96B4" w14:textId="783A6659" w:rsidR="00AB0A24" w:rsidRPr="00DA11EE" w:rsidRDefault="00AB0A24" w:rsidP="00FC3ED4">
      <w:pPr>
        <w:autoSpaceDE w:val="0"/>
        <w:autoSpaceDN w:val="0"/>
        <w:adjustRightInd w:val="0"/>
        <w:rPr>
          <w:rFonts w:asciiTheme="minorHAnsi" w:hAnsiTheme="minorHAnsi" w:cstheme="minorHAnsi"/>
          <w:szCs w:val="22"/>
        </w:rPr>
      </w:pPr>
      <w:r w:rsidRPr="00DA11EE">
        <w:rPr>
          <w:rFonts w:asciiTheme="minorHAnsi" w:hAnsiTheme="minorHAnsi" w:cstheme="minorHAnsi"/>
          <w:szCs w:val="22"/>
        </w:rPr>
        <w:t>• Dr. Wendy Bowles, Ass</w:t>
      </w:r>
      <w:r w:rsidR="00DA11EE" w:rsidRPr="00DA11EE">
        <w:rPr>
          <w:rFonts w:asciiTheme="minorHAnsi" w:hAnsiTheme="minorHAnsi" w:cstheme="minorHAnsi"/>
          <w:szCs w:val="22"/>
        </w:rPr>
        <w:t>ociate</w:t>
      </w:r>
      <w:r w:rsidRPr="00DA11EE">
        <w:rPr>
          <w:rFonts w:asciiTheme="minorHAnsi" w:hAnsiTheme="minorHAnsi" w:cstheme="minorHAnsi"/>
          <w:szCs w:val="22"/>
        </w:rPr>
        <w:t xml:space="preserve"> Dean for Baccalaureate Programs</w:t>
      </w:r>
    </w:p>
    <w:p w14:paraId="1CEA2CCC" w14:textId="597D1B78" w:rsidR="00FD6CE5" w:rsidRDefault="00AB0A24" w:rsidP="00FC3ED4">
      <w:pPr>
        <w:tabs>
          <w:tab w:val="left" w:pos="-180"/>
        </w:tabs>
        <w:ind w:right="1170"/>
        <w:rPr>
          <w:rFonts w:asciiTheme="minorHAnsi" w:hAnsiTheme="minorHAnsi" w:cstheme="minorHAnsi"/>
          <w:szCs w:val="22"/>
        </w:rPr>
      </w:pPr>
      <w:r w:rsidRPr="00DA11EE">
        <w:rPr>
          <w:rFonts w:asciiTheme="minorHAnsi" w:hAnsiTheme="minorHAnsi" w:cstheme="minorHAnsi"/>
          <w:szCs w:val="22"/>
        </w:rPr>
        <w:t xml:space="preserve">• Dr. </w:t>
      </w:r>
      <w:r w:rsidR="00FC3ED4" w:rsidRPr="00DA11EE">
        <w:rPr>
          <w:rFonts w:asciiTheme="minorHAnsi" w:hAnsiTheme="minorHAnsi" w:cstheme="minorHAnsi"/>
          <w:szCs w:val="22"/>
        </w:rPr>
        <w:t>Karen Rose, Dean</w:t>
      </w:r>
    </w:p>
    <w:p w14:paraId="4742FE91" w14:textId="391556D3" w:rsidR="00FD6CE5" w:rsidRDefault="00FD6CE5" w:rsidP="00FD6CE5">
      <w:pPr>
        <w:tabs>
          <w:tab w:val="left" w:pos="990"/>
        </w:tabs>
        <w:ind w:left="1296" w:right="-1080" w:hanging="1296"/>
      </w:pPr>
      <w:r>
        <w:rPr>
          <w:rFonts w:ascii="Times New Roman" w:hAnsi="Times New Roman"/>
          <w:sz w:val="20"/>
        </w:rPr>
        <w:t xml:space="preserve"> </w:t>
      </w:r>
    </w:p>
    <w:p w14:paraId="702CD26C" w14:textId="77777777" w:rsidR="00FD6CE5" w:rsidRDefault="00FD6CE5" w:rsidP="00FD6CE5">
      <w:pPr>
        <w:tabs>
          <w:tab w:val="left" w:pos="900"/>
        </w:tabs>
        <w:ind w:left="720" w:right="-1080"/>
      </w:pPr>
    </w:p>
    <w:p w14:paraId="44A492BF" w14:textId="265EE8AF" w:rsidR="00577CC4" w:rsidRPr="00577CC4" w:rsidRDefault="00577CC4" w:rsidP="00577CC4">
      <w:pPr>
        <w:autoSpaceDE w:val="0"/>
        <w:autoSpaceDN w:val="0"/>
        <w:adjustRightInd w:val="0"/>
        <w:rPr>
          <w:rFonts w:asciiTheme="minorHAnsi" w:hAnsiTheme="minorHAnsi" w:cstheme="minorHAnsi"/>
          <w:szCs w:val="22"/>
        </w:rPr>
      </w:pPr>
    </w:p>
    <w:sectPr w:rsidR="00577CC4" w:rsidRPr="00577CC4" w:rsidSect="00D15E2E">
      <w:pgSz w:w="12240" w:h="15840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altName w:val="Sylfae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">
    <w:altName w:val="Courier New"/>
    <w:panose1 w:val="020B0604020202020204"/>
    <w:charset w:val="00"/>
    <w:family w:val="auto"/>
    <w:pitch w:val="variable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50"/>
  <w:hideSpellingErrors/>
  <w:hideGrammaticalErrors/>
  <w:activeWritingStyle w:appName="MSWord" w:lang="en-US" w:vendorID="6" w:dllVersion="2" w:checkStyle="1"/>
  <w:proofState w:spelling="clean" w:grammar="clean"/>
  <w:defaultTabStop w:val="720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B60"/>
    <w:rsid w:val="000235DF"/>
    <w:rsid w:val="00046F23"/>
    <w:rsid w:val="00050561"/>
    <w:rsid w:val="00074A1D"/>
    <w:rsid w:val="000F04CF"/>
    <w:rsid w:val="00171E35"/>
    <w:rsid w:val="00175652"/>
    <w:rsid w:val="0019197C"/>
    <w:rsid w:val="00191C94"/>
    <w:rsid w:val="001E621A"/>
    <w:rsid w:val="00203BB1"/>
    <w:rsid w:val="00207E46"/>
    <w:rsid w:val="002545E3"/>
    <w:rsid w:val="0026165E"/>
    <w:rsid w:val="00296981"/>
    <w:rsid w:val="002F0F60"/>
    <w:rsid w:val="002F459F"/>
    <w:rsid w:val="00313B00"/>
    <w:rsid w:val="003421E7"/>
    <w:rsid w:val="003875F7"/>
    <w:rsid w:val="003A46D2"/>
    <w:rsid w:val="003A7673"/>
    <w:rsid w:val="003C1220"/>
    <w:rsid w:val="004471E2"/>
    <w:rsid w:val="004840C5"/>
    <w:rsid w:val="004A2CDD"/>
    <w:rsid w:val="004F0B6A"/>
    <w:rsid w:val="004F6BDA"/>
    <w:rsid w:val="005070C3"/>
    <w:rsid w:val="00552E45"/>
    <w:rsid w:val="005551EE"/>
    <w:rsid w:val="005645BD"/>
    <w:rsid w:val="00577CC4"/>
    <w:rsid w:val="005A1A87"/>
    <w:rsid w:val="005F3DDF"/>
    <w:rsid w:val="0067669F"/>
    <w:rsid w:val="00684986"/>
    <w:rsid w:val="00691317"/>
    <w:rsid w:val="0072643E"/>
    <w:rsid w:val="007556ED"/>
    <w:rsid w:val="00761DD4"/>
    <w:rsid w:val="007D3812"/>
    <w:rsid w:val="0086291A"/>
    <w:rsid w:val="00863CCC"/>
    <w:rsid w:val="0089269B"/>
    <w:rsid w:val="008A5773"/>
    <w:rsid w:val="008D71B4"/>
    <w:rsid w:val="0095226D"/>
    <w:rsid w:val="009539C1"/>
    <w:rsid w:val="009E04EF"/>
    <w:rsid w:val="00A65C26"/>
    <w:rsid w:val="00AA1184"/>
    <w:rsid w:val="00AB0A24"/>
    <w:rsid w:val="00BB6493"/>
    <w:rsid w:val="00BF0490"/>
    <w:rsid w:val="00C11865"/>
    <w:rsid w:val="00C124D2"/>
    <w:rsid w:val="00C56ACC"/>
    <w:rsid w:val="00C57D8C"/>
    <w:rsid w:val="00C6224B"/>
    <w:rsid w:val="00C66DD0"/>
    <w:rsid w:val="00C76B80"/>
    <w:rsid w:val="00CC77ED"/>
    <w:rsid w:val="00D15E2E"/>
    <w:rsid w:val="00D31E5B"/>
    <w:rsid w:val="00D55C2E"/>
    <w:rsid w:val="00DA11EE"/>
    <w:rsid w:val="00DA4A1D"/>
    <w:rsid w:val="00DD3BD6"/>
    <w:rsid w:val="00E00484"/>
    <w:rsid w:val="00E30B60"/>
    <w:rsid w:val="00F04320"/>
    <w:rsid w:val="00F34ADA"/>
    <w:rsid w:val="00F520E9"/>
    <w:rsid w:val="00FC20B8"/>
    <w:rsid w:val="00FC3ED4"/>
    <w:rsid w:val="00FD6CE5"/>
    <w:rsid w:val="00FD751B"/>
    <w:rsid w:val="00FE6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11E3A2"/>
  <w15:docId w15:val="{515A5FD3-BFAF-489F-B678-C5E38E50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</w:rPr>
  </w:style>
  <w:style w:type="paragraph" w:styleId="Heading1">
    <w:name w:val="heading 1"/>
    <w:basedOn w:val="Normal"/>
    <w:next w:val="Normal"/>
    <w:qFormat/>
    <w:pPr>
      <w:keepNext/>
      <w:ind w:left="360"/>
      <w:outlineLvl w:val="0"/>
    </w:pPr>
    <w:rPr>
      <w:rFonts w:ascii="Palatino" w:hAnsi="Palatino"/>
      <w:b/>
      <w:sz w:val="18"/>
    </w:rPr>
  </w:style>
  <w:style w:type="paragraph" w:styleId="Heading2">
    <w:name w:val="heading 2"/>
    <w:basedOn w:val="Normal"/>
    <w:next w:val="Normal"/>
    <w:qFormat/>
    <w:pPr>
      <w:keepNext/>
      <w:ind w:left="90"/>
      <w:outlineLvl w:val="1"/>
    </w:pPr>
    <w:rPr>
      <w:rFonts w:ascii="Palatino" w:hAnsi="Palatino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Palatino" w:hAnsi="Palatino"/>
      <w:b/>
      <w:sz w:val="18"/>
    </w:rPr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eastAsia="Times New Roman"/>
      <w:color w:val="000000"/>
      <w:sz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Helvetica" w:eastAsia="MS Gothic" w:hAnsi="Helvetica"/>
    </w:rPr>
  </w:style>
  <w:style w:type="paragraph" w:customStyle="1" w:styleId="Default">
    <w:name w:val="Default"/>
    <w:rsid w:val="004840C5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76B80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65C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5C2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5C2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5C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5C2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C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C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65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F4569F54F788499FA79E7AD8EA2DA4" ma:contentTypeVersion="0" ma:contentTypeDescription="Create a new document." ma:contentTypeScope="" ma:versionID="02e7fc8cb3fb8bada5aee147167d4c63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24A22BC3-4C9F-4AD6-873E-018B5AF899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11A8E94-1D44-48FF-B6A7-F9E153CBCB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10D7F4-C662-4D8B-A352-20B0DA47094B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.~WRD0002</Template>
  <TotalTime>2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Ohio State University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 Nickell</dc:creator>
  <cp:lastModifiedBy>Bowles, Wendy</cp:lastModifiedBy>
  <cp:revision>2</cp:revision>
  <cp:lastPrinted>2013-10-30T18:32:00Z</cp:lastPrinted>
  <dcterms:created xsi:type="dcterms:W3CDTF">2024-10-11T19:41:00Z</dcterms:created>
  <dcterms:modified xsi:type="dcterms:W3CDTF">2024-10-11T19:41:00Z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opic">
    <vt:lpwstr>Policies and Forms</vt:lpwstr>
  </property>
  <property fmtid="{D5CDD505-2E9C-101B-9397-08002B2CF9AE}" pid="3" name="ContentTypeId">
    <vt:lpwstr>0x010100C3F4569F54F788499FA79E7AD8EA2DA4</vt:lpwstr>
  </property>
</Properties>
</file>